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31AF" w14:textId="41897D2D" w:rsidR="00253A79" w:rsidRDefault="00313EF5" w:rsidP="00AC11BE">
      <w:pPr>
        <w:ind w:right="-314"/>
        <w:rPr>
          <w:rFonts w:ascii="Arial Narrow" w:eastAsiaTheme="majorEastAsia" w:hAnsi="Arial Narrow" w:cs="Arial"/>
          <w:bCs/>
          <w:sz w:val="36"/>
          <w:szCs w:val="36"/>
          <w:lang w:bidi="es-ES"/>
        </w:rPr>
      </w:pPr>
      <w:r>
        <w:rPr>
          <w:rFonts w:ascii="Arial Narrow" w:eastAsiaTheme="majorEastAsia" w:hAnsi="Arial Narrow" w:cs="Arial"/>
          <w:bCs/>
          <w:noProof/>
          <w:sz w:val="36"/>
          <w:szCs w:val="36"/>
          <w:lang w:bidi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2E3A54" wp14:editId="011D1162">
                <wp:simplePos x="0" y="0"/>
                <wp:positionH relativeFrom="column">
                  <wp:posOffset>48260</wp:posOffset>
                </wp:positionH>
                <wp:positionV relativeFrom="paragraph">
                  <wp:posOffset>-156065</wp:posOffset>
                </wp:positionV>
                <wp:extent cx="2933700" cy="899795"/>
                <wp:effectExtent l="0" t="0" r="19050" b="1460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997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FAC6B" w14:textId="69C618CD" w:rsidR="007D2229" w:rsidRPr="007D2229" w:rsidRDefault="007D2229" w:rsidP="007D222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D2229">
                              <w:rPr>
                                <w:sz w:val="40"/>
                                <w:szCs w:val="40"/>
                              </w:rPr>
                              <w:t>FONDOS CONCURSABLES</w:t>
                            </w:r>
                          </w:p>
                          <w:p w14:paraId="034CF105" w14:textId="789B2544" w:rsidR="007D2229" w:rsidRPr="007D2229" w:rsidRDefault="007D2229" w:rsidP="00F04B8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D2229">
                              <w:rPr>
                                <w:sz w:val="40"/>
                                <w:szCs w:val="40"/>
                              </w:rPr>
                              <w:t>TRABAJADORES</w:t>
                            </w:r>
                            <w:r w:rsidR="006B5B05">
                              <w:rPr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031F21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E3A54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3.8pt;margin-top:-12.3pt;width:231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" filled="f" strokecolor="#024f75 [3204]" strokeweight="2pt">
                <v:textbox>
                  <w:txbxContent>
                    <w:p w14:paraId="25FFAC6B" w14:textId="69C618CD" w:rsidR="007D2229" w:rsidRPr="007D2229" w:rsidRDefault="007D2229" w:rsidP="007D222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D2229">
                        <w:rPr>
                          <w:sz w:val="40"/>
                          <w:szCs w:val="40"/>
                        </w:rPr>
                        <w:t>FONDOS CONCURSABLES</w:t>
                      </w:r>
                    </w:p>
                    <w:p w14:paraId="034CF105" w14:textId="789B2544" w:rsidR="007D2229" w:rsidRPr="007D2229" w:rsidRDefault="007D2229" w:rsidP="00F04B8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D2229">
                        <w:rPr>
                          <w:sz w:val="40"/>
                          <w:szCs w:val="40"/>
                        </w:rPr>
                        <w:t>TRABAJADORES</w:t>
                      </w:r>
                      <w:r w:rsidR="006B5B05">
                        <w:rPr>
                          <w:sz w:val="40"/>
                          <w:szCs w:val="40"/>
                        </w:rPr>
                        <w:t xml:space="preserve"> 202</w:t>
                      </w:r>
                      <w:r w:rsidR="00031F21">
                        <w:rPr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40B0297" w14:textId="06A6A15F" w:rsidR="00253A79" w:rsidRDefault="00253A79" w:rsidP="00AC11BE">
      <w:pPr>
        <w:ind w:right="-314"/>
        <w:rPr>
          <w:rFonts w:ascii="Arial Narrow" w:eastAsiaTheme="majorEastAsia" w:hAnsi="Arial Narrow" w:cs="Arial"/>
          <w:bCs/>
          <w:sz w:val="36"/>
          <w:szCs w:val="36"/>
          <w:lang w:bidi="es-ES"/>
        </w:rPr>
      </w:pPr>
    </w:p>
    <w:p w14:paraId="3172F78E" w14:textId="539CDAF7" w:rsidR="00253A79" w:rsidRDefault="00253A79" w:rsidP="00AC11BE">
      <w:pPr>
        <w:ind w:right="-314"/>
        <w:rPr>
          <w:rFonts w:ascii="Arial Narrow" w:eastAsiaTheme="majorEastAsia" w:hAnsi="Arial Narrow" w:cs="Arial"/>
          <w:bCs/>
          <w:sz w:val="36"/>
          <w:szCs w:val="36"/>
          <w:lang w:bidi="es-ES"/>
        </w:rPr>
      </w:pPr>
    </w:p>
    <w:p w14:paraId="667D27DB" w14:textId="5293F2A4" w:rsidR="0036346D" w:rsidRPr="00313EF5" w:rsidRDefault="0036346D" w:rsidP="00AC11BE">
      <w:pPr>
        <w:spacing w:line="240" w:lineRule="auto"/>
        <w:ind w:right="-314"/>
        <w:rPr>
          <w:rFonts w:eastAsiaTheme="majorEastAsia" w:cstheme="minorHAnsi"/>
          <w:b w:val="0"/>
          <w:sz w:val="32"/>
          <w:szCs w:val="32"/>
          <w:lang w:bidi="es-ES"/>
        </w:rPr>
      </w:pPr>
      <w:r w:rsidRPr="00313EF5">
        <w:rPr>
          <w:rFonts w:eastAsiaTheme="majorEastAsia" w:cstheme="minorHAnsi"/>
          <w:bCs/>
          <w:sz w:val="32"/>
          <w:szCs w:val="32"/>
          <w:lang w:bidi="es-ES"/>
        </w:rPr>
        <w:t>NOMBRE DEL PROYECTO</w:t>
      </w:r>
      <w:r w:rsidR="00BD73E1" w:rsidRPr="00313EF5">
        <w:rPr>
          <w:rFonts w:eastAsiaTheme="majorEastAsia" w:cstheme="minorHAnsi"/>
          <w:bCs/>
          <w:sz w:val="32"/>
          <w:szCs w:val="32"/>
          <w:lang w:bidi="es-ES"/>
        </w:rPr>
        <w:t>:</w:t>
      </w:r>
    </w:p>
    <w:p w14:paraId="5CBA8C83" w14:textId="77777777" w:rsidR="00313EF5" w:rsidRPr="00313EF5" w:rsidRDefault="00313EF5" w:rsidP="00AC11BE">
      <w:pPr>
        <w:spacing w:line="240" w:lineRule="auto"/>
        <w:ind w:right="-314"/>
        <w:rPr>
          <w:rFonts w:eastAsiaTheme="majorEastAsia" w:cstheme="minorHAnsi"/>
          <w:b w:val="0"/>
          <w:sz w:val="32"/>
          <w:szCs w:val="32"/>
          <w:lang w:bidi="es-ES"/>
        </w:rPr>
      </w:pPr>
    </w:p>
    <w:p w14:paraId="49B6C8A6" w14:textId="4A81A57C" w:rsidR="0036346D" w:rsidRPr="00313EF5" w:rsidRDefault="0036346D" w:rsidP="00AC11BE">
      <w:pPr>
        <w:tabs>
          <w:tab w:val="left" w:pos="3650"/>
        </w:tabs>
        <w:spacing w:line="240" w:lineRule="auto"/>
        <w:ind w:right="-314"/>
        <w:rPr>
          <w:rFonts w:eastAsiaTheme="majorEastAsia" w:cstheme="minorHAnsi"/>
          <w:b w:val="0"/>
          <w:sz w:val="32"/>
          <w:szCs w:val="32"/>
          <w:lang w:bidi="es-ES"/>
        </w:rPr>
      </w:pPr>
      <w:r w:rsidRPr="00313EF5">
        <w:rPr>
          <w:rFonts w:eastAsiaTheme="majorEastAsia" w:cstheme="minorHAnsi"/>
          <w:bCs/>
          <w:sz w:val="32"/>
          <w:szCs w:val="32"/>
          <w:lang w:bidi="es-ES"/>
        </w:rPr>
        <w:t>NOMBRE DE LA EMPRESA A LA QUE PERTENECEN</w:t>
      </w:r>
      <w:r w:rsidR="004C1B44" w:rsidRPr="00313EF5">
        <w:rPr>
          <w:rFonts w:eastAsiaTheme="majorEastAsia" w:cstheme="minorHAnsi"/>
          <w:bCs/>
          <w:sz w:val="32"/>
          <w:szCs w:val="32"/>
          <w:lang w:bidi="es-ES"/>
        </w:rPr>
        <w:t xml:space="preserve"> </w:t>
      </w:r>
      <w:r w:rsidRPr="00313EF5">
        <w:rPr>
          <w:rFonts w:eastAsiaTheme="majorEastAsia" w:cstheme="minorHAnsi"/>
          <w:bCs/>
          <w:sz w:val="32"/>
          <w:szCs w:val="32"/>
          <w:lang w:bidi="es-ES"/>
        </w:rPr>
        <w:t>LOS</w:t>
      </w:r>
      <w:r w:rsidR="00BD73E1" w:rsidRPr="00313EF5">
        <w:rPr>
          <w:rFonts w:eastAsiaTheme="majorEastAsia" w:cstheme="minorHAnsi"/>
          <w:bCs/>
          <w:sz w:val="32"/>
          <w:szCs w:val="32"/>
          <w:lang w:bidi="es-ES"/>
        </w:rPr>
        <w:t xml:space="preserve"> TRABAJADORES:</w:t>
      </w:r>
    </w:p>
    <w:p w14:paraId="720D4511" w14:textId="77777777" w:rsidR="00253A79" w:rsidRDefault="00253A79" w:rsidP="00AC11BE">
      <w:pPr>
        <w:spacing w:line="240" w:lineRule="auto"/>
        <w:ind w:right="-314"/>
        <w:rPr>
          <w:rFonts w:cstheme="minorHAnsi"/>
          <w:b w:val="0"/>
          <w:noProof/>
          <w:sz w:val="24"/>
          <w:szCs w:val="24"/>
          <w:lang w:bidi="es-ES"/>
        </w:rPr>
      </w:pPr>
    </w:p>
    <w:p w14:paraId="0E506D2B" w14:textId="77777777" w:rsidR="00253A79" w:rsidRPr="00313EF5" w:rsidRDefault="00253A79" w:rsidP="00AC11BE">
      <w:pPr>
        <w:spacing w:line="240" w:lineRule="auto"/>
        <w:ind w:right="-314"/>
        <w:rPr>
          <w:rFonts w:cstheme="minorHAnsi"/>
          <w:noProof/>
          <w:sz w:val="24"/>
          <w:szCs w:val="24"/>
          <w:lang w:bidi="es-ES"/>
        </w:rPr>
      </w:pPr>
    </w:p>
    <w:p w14:paraId="29654939" w14:textId="66218A1E" w:rsidR="00796169" w:rsidRDefault="009D165E" w:rsidP="00AC11BE">
      <w:pPr>
        <w:spacing w:line="240" w:lineRule="auto"/>
        <w:ind w:right="-314"/>
        <w:rPr>
          <w:rFonts w:cstheme="minorHAnsi"/>
          <w:b w:val="0"/>
          <w:bCs/>
          <w:sz w:val="24"/>
          <w:szCs w:val="24"/>
        </w:rPr>
      </w:pPr>
      <w:r w:rsidRPr="00313EF5">
        <w:rPr>
          <w:rFonts w:cstheme="minorHAnsi"/>
          <w:noProof/>
          <w:szCs w:val="28"/>
          <w:lang w:bidi="es-ES"/>
        </w:rPr>
        <w:t xml:space="preserve">I.- </w:t>
      </w:r>
      <w:r w:rsidR="00796169" w:rsidRPr="00313EF5">
        <w:rPr>
          <w:rFonts w:cstheme="minorHAnsi"/>
          <w:noProof/>
          <w:szCs w:val="28"/>
          <w:lang w:bidi="es-ES"/>
        </w:rPr>
        <w:t>Identificación de</w:t>
      </w:r>
      <w:r w:rsidR="006B5B05">
        <w:rPr>
          <w:rFonts w:cstheme="minorHAnsi"/>
          <w:noProof/>
          <w:szCs w:val="28"/>
          <w:lang w:bidi="es-ES"/>
        </w:rPr>
        <w:t>l Trabajador Mandatario</w:t>
      </w:r>
      <w:r w:rsidR="00A17324" w:rsidRPr="00313EF5">
        <w:rPr>
          <w:rFonts w:cstheme="minorHAnsi"/>
          <w:szCs w:val="28"/>
        </w:rPr>
        <w:t xml:space="preserve"> </w:t>
      </w:r>
      <w:r w:rsidR="00A17324" w:rsidRPr="00313EF5">
        <w:rPr>
          <w:rFonts w:cstheme="minorHAnsi"/>
          <w:b w:val="0"/>
          <w:bCs/>
          <w:sz w:val="24"/>
          <w:szCs w:val="24"/>
        </w:rPr>
        <w:t>(Indicar datos de Mandatario indicado en Formulario de Postulación a Fondos Concursables)</w:t>
      </w:r>
    </w:p>
    <w:p w14:paraId="1677C7C6" w14:textId="77777777" w:rsidR="00D53984" w:rsidRPr="00313EF5" w:rsidRDefault="00D53984" w:rsidP="00AC11BE">
      <w:pPr>
        <w:spacing w:line="240" w:lineRule="auto"/>
        <w:ind w:right="-314"/>
        <w:rPr>
          <w:rFonts w:cstheme="minorHAnsi"/>
          <w:sz w:val="24"/>
          <w:szCs w:val="24"/>
        </w:rPr>
      </w:pPr>
    </w:p>
    <w:p w14:paraId="42D14C83" w14:textId="39A2BEB8" w:rsidR="00796169" w:rsidRDefault="00796169" w:rsidP="00AC11BE">
      <w:pPr>
        <w:pStyle w:val="Prrafodelista"/>
        <w:numPr>
          <w:ilvl w:val="0"/>
          <w:numId w:val="3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 w:rsidRPr="00D53984">
        <w:rPr>
          <w:rFonts w:cstheme="minorHAnsi"/>
          <w:b w:val="0"/>
          <w:bCs/>
          <w:noProof/>
          <w:sz w:val="24"/>
          <w:szCs w:val="24"/>
          <w:lang w:bidi="es-ES"/>
        </w:rPr>
        <w:t>Nombre Trabajador Mandatario:</w:t>
      </w:r>
    </w:p>
    <w:p w14:paraId="444BA20D" w14:textId="77777777" w:rsidR="0020638B" w:rsidRDefault="0020638B" w:rsidP="0020638B">
      <w:pPr>
        <w:pStyle w:val="Prrafodelista"/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1DA7CDBE" w14:textId="35A2F485" w:rsidR="00796169" w:rsidRDefault="00796169" w:rsidP="00AC11BE">
      <w:pPr>
        <w:pStyle w:val="Prrafodelista"/>
        <w:numPr>
          <w:ilvl w:val="0"/>
          <w:numId w:val="3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 w:rsidRPr="00D53984">
        <w:rPr>
          <w:rFonts w:cstheme="minorHAnsi"/>
          <w:b w:val="0"/>
          <w:bCs/>
          <w:noProof/>
          <w:sz w:val="24"/>
          <w:szCs w:val="24"/>
          <w:lang w:bidi="es-ES"/>
        </w:rPr>
        <w:t>RUT:</w:t>
      </w:r>
    </w:p>
    <w:p w14:paraId="75FA71A7" w14:textId="77777777" w:rsidR="0020638B" w:rsidRPr="0020638B" w:rsidRDefault="0020638B" w:rsidP="0020638B">
      <w:p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464D5883" w14:textId="656B0CDA" w:rsidR="005B777F" w:rsidRDefault="005B777F" w:rsidP="00AC11BE">
      <w:pPr>
        <w:pStyle w:val="Prrafodelista"/>
        <w:numPr>
          <w:ilvl w:val="0"/>
          <w:numId w:val="3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>
        <w:rPr>
          <w:rFonts w:cstheme="minorHAnsi"/>
          <w:b w:val="0"/>
          <w:bCs/>
          <w:noProof/>
          <w:sz w:val="24"/>
          <w:szCs w:val="24"/>
          <w:lang w:bidi="es-ES"/>
        </w:rPr>
        <w:t>Dirección:</w:t>
      </w:r>
    </w:p>
    <w:p w14:paraId="0B1CE1F7" w14:textId="77777777" w:rsidR="0020638B" w:rsidRPr="0020638B" w:rsidRDefault="0020638B" w:rsidP="0020638B">
      <w:p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1E422C46" w14:textId="5908EA90" w:rsidR="00796169" w:rsidRDefault="00796169" w:rsidP="00AC11BE">
      <w:pPr>
        <w:pStyle w:val="Prrafodelista"/>
        <w:numPr>
          <w:ilvl w:val="0"/>
          <w:numId w:val="3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 w:rsidRPr="00D53984">
        <w:rPr>
          <w:rFonts w:cstheme="minorHAnsi"/>
          <w:b w:val="0"/>
          <w:bCs/>
          <w:noProof/>
          <w:sz w:val="24"/>
          <w:szCs w:val="24"/>
          <w:lang w:bidi="es-ES"/>
        </w:rPr>
        <w:t>Telefóno Celular:</w:t>
      </w:r>
    </w:p>
    <w:p w14:paraId="5AA6C38B" w14:textId="77777777" w:rsidR="0020638B" w:rsidRPr="0020638B" w:rsidRDefault="0020638B" w:rsidP="0020638B">
      <w:p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2E888E82" w14:textId="52496CB0" w:rsidR="00796169" w:rsidRDefault="00796169" w:rsidP="00AC11BE">
      <w:pPr>
        <w:pStyle w:val="Prrafodelista"/>
        <w:numPr>
          <w:ilvl w:val="0"/>
          <w:numId w:val="3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 w:rsidRPr="00D53984">
        <w:rPr>
          <w:rFonts w:cstheme="minorHAnsi"/>
          <w:b w:val="0"/>
          <w:bCs/>
          <w:noProof/>
          <w:sz w:val="24"/>
          <w:szCs w:val="24"/>
          <w:lang w:bidi="es-ES"/>
        </w:rPr>
        <w:t>Correo Electrónico:</w:t>
      </w:r>
    </w:p>
    <w:p w14:paraId="6A97ACE7" w14:textId="77777777" w:rsidR="00D53984" w:rsidRPr="00D53984" w:rsidRDefault="00D53984" w:rsidP="00AC11BE">
      <w:p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5F9D04A7" w14:textId="77777777" w:rsidR="00313EF5" w:rsidRPr="00313EF5" w:rsidRDefault="00313EF5" w:rsidP="00AC11BE">
      <w:p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710F5AD3" w14:textId="2FBC83BB" w:rsidR="00796169" w:rsidRDefault="00796169" w:rsidP="00AC11BE">
      <w:p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 w:rsidRPr="00313EF5">
        <w:rPr>
          <w:rFonts w:cstheme="minorHAnsi"/>
          <w:noProof/>
          <w:szCs w:val="28"/>
          <w:lang w:bidi="es-ES"/>
        </w:rPr>
        <w:t xml:space="preserve">II.- Identificación de la Empresa a la que pertenece </w:t>
      </w:r>
      <w:r w:rsidR="00313EF5">
        <w:rPr>
          <w:rFonts w:cstheme="minorHAnsi"/>
          <w:noProof/>
          <w:szCs w:val="28"/>
          <w:lang w:bidi="es-ES"/>
        </w:rPr>
        <w:t>el grupo de</w:t>
      </w:r>
      <w:r w:rsidRPr="00313EF5">
        <w:rPr>
          <w:rFonts w:cstheme="minorHAnsi"/>
          <w:noProof/>
          <w:szCs w:val="28"/>
          <w:lang w:bidi="es-ES"/>
        </w:rPr>
        <w:t xml:space="preserve"> trabajadores que postulan el proyecto</w:t>
      </w:r>
    </w:p>
    <w:p w14:paraId="7B9E63C3" w14:textId="77777777" w:rsidR="00D53984" w:rsidRPr="00313EF5" w:rsidRDefault="00D53984" w:rsidP="00AC11BE">
      <w:pPr>
        <w:spacing w:line="240" w:lineRule="auto"/>
        <w:ind w:right="-314"/>
        <w:rPr>
          <w:rFonts w:cstheme="minorHAnsi"/>
          <w:noProof/>
          <w:sz w:val="24"/>
          <w:szCs w:val="24"/>
          <w:lang w:bidi="es-ES"/>
        </w:rPr>
      </w:pPr>
    </w:p>
    <w:p w14:paraId="2E22D353" w14:textId="1710D1A9" w:rsidR="00796169" w:rsidRDefault="00796169" w:rsidP="00AC11BE">
      <w:pPr>
        <w:pStyle w:val="Prrafodelista"/>
        <w:numPr>
          <w:ilvl w:val="0"/>
          <w:numId w:val="4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 w:rsidRPr="00D53984">
        <w:rPr>
          <w:rFonts w:cstheme="minorHAnsi"/>
          <w:b w:val="0"/>
          <w:bCs/>
          <w:noProof/>
          <w:sz w:val="24"/>
          <w:szCs w:val="24"/>
          <w:lang w:bidi="es-ES"/>
        </w:rPr>
        <w:t>Razón Social Empresa:</w:t>
      </w:r>
    </w:p>
    <w:p w14:paraId="211E4125" w14:textId="77777777" w:rsidR="0020638B" w:rsidRDefault="0020638B" w:rsidP="0020638B">
      <w:pPr>
        <w:pStyle w:val="Prrafodelista"/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6C731725" w14:textId="7B615B1D" w:rsidR="006B5B05" w:rsidRDefault="006B5B05" w:rsidP="00AC11BE">
      <w:pPr>
        <w:pStyle w:val="Prrafodelista"/>
        <w:numPr>
          <w:ilvl w:val="0"/>
          <w:numId w:val="4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>
        <w:rPr>
          <w:rFonts w:cstheme="minorHAnsi"/>
          <w:b w:val="0"/>
          <w:bCs/>
          <w:noProof/>
          <w:sz w:val="24"/>
          <w:szCs w:val="24"/>
          <w:lang w:bidi="es-ES"/>
        </w:rPr>
        <w:t>Sucursal Empresa:</w:t>
      </w:r>
    </w:p>
    <w:p w14:paraId="00CD3DFB" w14:textId="77777777" w:rsidR="0020638B" w:rsidRPr="0020638B" w:rsidRDefault="0020638B" w:rsidP="0020638B">
      <w:p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7B47F30B" w14:textId="1D89EEB0" w:rsidR="00796169" w:rsidRDefault="00796169" w:rsidP="00AC11BE">
      <w:pPr>
        <w:pStyle w:val="Prrafodelista"/>
        <w:numPr>
          <w:ilvl w:val="0"/>
          <w:numId w:val="4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 w:rsidRPr="00D53984">
        <w:rPr>
          <w:rFonts w:cstheme="minorHAnsi"/>
          <w:b w:val="0"/>
          <w:bCs/>
          <w:noProof/>
          <w:sz w:val="24"/>
          <w:szCs w:val="24"/>
          <w:lang w:bidi="es-ES"/>
        </w:rPr>
        <w:t>RUT:</w:t>
      </w:r>
    </w:p>
    <w:p w14:paraId="0E972531" w14:textId="77777777" w:rsidR="0020638B" w:rsidRPr="0020638B" w:rsidRDefault="0020638B" w:rsidP="0020638B">
      <w:p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4F969EB1" w14:textId="4A1B4E27" w:rsidR="00796169" w:rsidRDefault="00796169" w:rsidP="00AC11BE">
      <w:pPr>
        <w:pStyle w:val="Prrafodelista"/>
        <w:numPr>
          <w:ilvl w:val="0"/>
          <w:numId w:val="4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 w:rsidRPr="00D53984">
        <w:rPr>
          <w:rFonts w:cstheme="minorHAnsi"/>
          <w:b w:val="0"/>
          <w:bCs/>
          <w:noProof/>
          <w:sz w:val="24"/>
          <w:szCs w:val="24"/>
          <w:lang w:bidi="es-ES"/>
        </w:rPr>
        <w:t xml:space="preserve">Dirección: </w:t>
      </w:r>
    </w:p>
    <w:p w14:paraId="338264A0" w14:textId="77777777" w:rsidR="0020638B" w:rsidRPr="0020638B" w:rsidRDefault="0020638B" w:rsidP="0020638B">
      <w:p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1492053D" w14:textId="1B7FF7F5" w:rsidR="00796169" w:rsidRDefault="00796169" w:rsidP="00AC11BE">
      <w:pPr>
        <w:pStyle w:val="Prrafodelista"/>
        <w:numPr>
          <w:ilvl w:val="0"/>
          <w:numId w:val="4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 w:rsidRPr="00D53984">
        <w:rPr>
          <w:rFonts w:cstheme="minorHAnsi"/>
          <w:b w:val="0"/>
          <w:bCs/>
          <w:noProof/>
          <w:sz w:val="24"/>
          <w:szCs w:val="24"/>
          <w:lang w:bidi="es-ES"/>
        </w:rPr>
        <w:t>Telefóno Celular de contacto:</w:t>
      </w:r>
    </w:p>
    <w:p w14:paraId="2946F1F6" w14:textId="77777777" w:rsidR="00AC11BE" w:rsidRPr="00D53984" w:rsidRDefault="00AC11BE" w:rsidP="00AC11BE">
      <w:pPr>
        <w:pStyle w:val="Prrafodelista"/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175845C7" w14:textId="36A13983" w:rsidR="00796169" w:rsidRPr="00D53984" w:rsidRDefault="00796169" w:rsidP="00AC11BE">
      <w:pPr>
        <w:pStyle w:val="Prrafodelista"/>
        <w:numPr>
          <w:ilvl w:val="0"/>
          <w:numId w:val="4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 w:rsidRPr="00D53984">
        <w:rPr>
          <w:rFonts w:cstheme="minorHAnsi"/>
          <w:b w:val="0"/>
          <w:bCs/>
          <w:noProof/>
          <w:sz w:val="24"/>
          <w:szCs w:val="24"/>
          <w:lang w:bidi="es-ES"/>
        </w:rPr>
        <w:t>Correo electrónico de contacto:</w:t>
      </w:r>
    </w:p>
    <w:p w14:paraId="62282A5C" w14:textId="39EDE81C" w:rsidR="00796169" w:rsidRDefault="00796169" w:rsidP="00AC11BE">
      <w:pPr>
        <w:spacing w:line="240" w:lineRule="auto"/>
        <w:ind w:right="-314"/>
        <w:rPr>
          <w:rFonts w:cstheme="minorHAnsi"/>
          <w:noProof/>
          <w:sz w:val="24"/>
          <w:szCs w:val="24"/>
          <w:lang w:bidi="es-ES"/>
        </w:rPr>
      </w:pPr>
    </w:p>
    <w:p w14:paraId="1C50762B" w14:textId="3112CB5E" w:rsidR="00173DC1" w:rsidRDefault="00173DC1" w:rsidP="00AC11BE">
      <w:pPr>
        <w:spacing w:line="240" w:lineRule="auto"/>
        <w:ind w:right="-314"/>
        <w:rPr>
          <w:rFonts w:cstheme="minorHAnsi"/>
          <w:noProof/>
          <w:szCs w:val="28"/>
          <w:lang w:bidi="es-ES"/>
        </w:rPr>
      </w:pPr>
      <w:r w:rsidRPr="00173DC1">
        <w:rPr>
          <w:rFonts w:cstheme="minorHAnsi"/>
          <w:noProof/>
          <w:szCs w:val="28"/>
          <w:lang w:bidi="es-ES"/>
        </w:rPr>
        <w:t>III.- Antecedentes del Proyecto</w:t>
      </w:r>
    </w:p>
    <w:p w14:paraId="23283696" w14:textId="77777777" w:rsidR="00173DC1" w:rsidRDefault="00173DC1" w:rsidP="00AC11BE">
      <w:pPr>
        <w:spacing w:line="240" w:lineRule="auto"/>
        <w:ind w:right="-314"/>
        <w:rPr>
          <w:rFonts w:cstheme="minorHAnsi"/>
          <w:noProof/>
          <w:szCs w:val="28"/>
          <w:lang w:bidi="es-ES"/>
        </w:rPr>
      </w:pPr>
    </w:p>
    <w:p w14:paraId="471463DE" w14:textId="09294E86" w:rsidR="00173DC1" w:rsidRDefault="00173DC1" w:rsidP="00AC11BE">
      <w:pPr>
        <w:pStyle w:val="Prrafodelista"/>
        <w:numPr>
          <w:ilvl w:val="0"/>
          <w:numId w:val="4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 w:rsidRPr="00173DC1">
        <w:rPr>
          <w:rFonts w:cstheme="minorHAnsi"/>
          <w:b w:val="0"/>
          <w:bCs/>
          <w:noProof/>
          <w:sz w:val="24"/>
          <w:szCs w:val="24"/>
          <w:lang w:bidi="es-ES"/>
        </w:rPr>
        <w:t>Cantidad de trabajadores afiliados que suscriben el proyecto (trabajadores que firman el documento)</w:t>
      </w:r>
      <w:r>
        <w:rPr>
          <w:rFonts w:cstheme="minorHAnsi"/>
          <w:b w:val="0"/>
          <w:bCs/>
          <w:noProof/>
          <w:sz w:val="24"/>
          <w:szCs w:val="24"/>
          <w:lang w:bidi="es-ES"/>
        </w:rPr>
        <w:t xml:space="preserve">: </w:t>
      </w:r>
    </w:p>
    <w:p w14:paraId="497CE4F6" w14:textId="77777777" w:rsidR="00173DC1" w:rsidRDefault="00173DC1" w:rsidP="00AC11BE">
      <w:pPr>
        <w:pStyle w:val="Prrafodelista"/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2271334E" w14:textId="77777777" w:rsidR="0020638B" w:rsidRDefault="0020638B" w:rsidP="00AC11BE">
      <w:pPr>
        <w:pStyle w:val="Prrafodelista"/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332BD32C" w14:textId="5418CF11" w:rsidR="00173DC1" w:rsidRDefault="00173DC1" w:rsidP="00AC11BE">
      <w:pPr>
        <w:pStyle w:val="Prrafodelista"/>
        <w:numPr>
          <w:ilvl w:val="0"/>
          <w:numId w:val="4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 w:rsidRPr="00173DC1">
        <w:rPr>
          <w:rFonts w:cstheme="minorHAnsi"/>
          <w:b w:val="0"/>
          <w:bCs/>
          <w:noProof/>
          <w:sz w:val="24"/>
          <w:szCs w:val="24"/>
          <w:lang w:bidi="es-ES"/>
        </w:rPr>
        <w:t>Cantidad de trabajadores afiliados postulantes del proyecto (trabajadores en nómina de archivo Excel)</w:t>
      </w:r>
      <w:r>
        <w:rPr>
          <w:rFonts w:cstheme="minorHAnsi"/>
          <w:b w:val="0"/>
          <w:bCs/>
          <w:noProof/>
          <w:sz w:val="24"/>
          <w:szCs w:val="24"/>
          <w:lang w:bidi="es-ES"/>
        </w:rPr>
        <w:t xml:space="preserve">: </w:t>
      </w:r>
    </w:p>
    <w:p w14:paraId="07D706A7" w14:textId="559EFAFA" w:rsidR="00031F21" w:rsidRDefault="00031F21" w:rsidP="00AC11BE">
      <w:pPr>
        <w:pStyle w:val="Prrafodelista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3FBFF704" w14:textId="77777777" w:rsidR="0020638B" w:rsidRDefault="0020638B" w:rsidP="00AC11BE">
      <w:pPr>
        <w:pStyle w:val="Prrafodelista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7BB9A097" w14:textId="77777777" w:rsidR="0020638B" w:rsidRDefault="0020638B" w:rsidP="00AC11BE">
      <w:pPr>
        <w:pStyle w:val="Prrafodelista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70713E75" w14:textId="4F0F1A91" w:rsidR="00031F21" w:rsidRDefault="00AC11BE" w:rsidP="00AC11BE">
      <w:pPr>
        <w:pStyle w:val="Prrafodelista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>
        <w:rPr>
          <w:rFonts w:cstheme="minorHAnsi"/>
          <w:noProof/>
          <w:color w:val="002C68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177706" wp14:editId="6E130A27">
                <wp:simplePos x="0" y="0"/>
                <wp:positionH relativeFrom="column">
                  <wp:posOffset>142240</wp:posOffset>
                </wp:positionH>
                <wp:positionV relativeFrom="paragraph">
                  <wp:posOffset>39370</wp:posOffset>
                </wp:positionV>
                <wp:extent cx="6452870" cy="939800"/>
                <wp:effectExtent l="0" t="0" r="24130" b="12700"/>
                <wp:wrapNone/>
                <wp:docPr id="1856382950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870" cy="939800"/>
                        </a:xfrm>
                        <a:prstGeom prst="rect">
                          <a:avLst/>
                        </a:prstGeom>
                        <a:ln w="3594">
                          <a:solidFill>
                            <a:srgbClr val="002C6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192875" w14:textId="1B52C029" w:rsidR="00031F21" w:rsidRPr="00031F21" w:rsidRDefault="00031F21" w:rsidP="0020638B">
                            <w:pPr>
                              <w:spacing w:before="18"/>
                              <w:ind w:left="61"/>
                              <w:jc w:val="center"/>
                              <w:rPr>
                                <w:rFonts w:cstheme="minorHAnsi"/>
                                <w:b w:val="0"/>
                                <w:sz w:val="24"/>
                                <w:szCs w:val="36"/>
                              </w:rPr>
                            </w:pPr>
                            <w:r w:rsidRPr="00031F21">
                              <w:rPr>
                                <w:rFonts w:cstheme="minorHAnsi"/>
                                <w:bCs/>
                                <w:color w:val="002C68"/>
                                <w:w w:val="85"/>
                                <w:sz w:val="24"/>
                                <w:szCs w:val="36"/>
                              </w:rPr>
                              <w:t>Antecedentes que deben acompañar a este formulario:</w:t>
                            </w:r>
                            <w:r w:rsidRPr="00031F21">
                              <w:rPr>
                                <w:rFonts w:cstheme="minorHAnsi"/>
                                <w:b w:val="0"/>
                                <w:color w:val="002C68"/>
                                <w:w w:val="85"/>
                                <w:sz w:val="24"/>
                                <w:szCs w:val="36"/>
                              </w:rPr>
                              <w:t xml:space="preserve"> Firmas de trabajadores que suscriben el proyecto a Fondos Concursables Caja 18; Archivo Excel con nómina de trabajadores postulantes, presentada en el mismo orden que se encuentra la lista de firmas; Copias de cédulas de identidad de cada uno de los trabajadores que firman la solicitud; además de todo documento adicional que pueda respaldar la realización del proyecto.</w:t>
                            </w:r>
                          </w:p>
                          <w:p w14:paraId="0A31ED32" w14:textId="77777777" w:rsidR="00031F21" w:rsidRPr="00031F21" w:rsidRDefault="00031F21" w:rsidP="0020638B">
                            <w:pPr>
                              <w:spacing w:before="25" w:line="271" w:lineRule="auto"/>
                              <w:ind w:left="61" w:right="2762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77706" id="Textbox 16" o:spid="_x0000_s1027" type="#_x0000_t202" style="position:absolute;left:0;text-align:left;margin-left:11.2pt;margin-top:3.1pt;width:508.1pt;height:7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" filled="f" strokecolor="#002c68" strokeweight=".09983mm">
                <v:textbox inset="0,0,0,0">
                  <w:txbxContent>
                    <w:p w14:paraId="32192875" w14:textId="1B52C029" w:rsidR="00031F21" w:rsidRPr="00031F21" w:rsidRDefault="00031F21" w:rsidP="0020638B">
                      <w:pPr>
                        <w:spacing w:before="18"/>
                        <w:ind w:left="61"/>
                        <w:jc w:val="center"/>
                        <w:rPr>
                          <w:rFonts w:cstheme="minorHAnsi"/>
                          <w:b w:val="0"/>
                          <w:sz w:val="24"/>
                          <w:szCs w:val="36"/>
                        </w:rPr>
                      </w:pPr>
                      <w:r w:rsidRPr="00031F21">
                        <w:rPr>
                          <w:rFonts w:cstheme="minorHAnsi"/>
                          <w:bCs/>
                          <w:color w:val="002C68"/>
                          <w:w w:val="85"/>
                          <w:sz w:val="24"/>
                          <w:szCs w:val="36"/>
                        </w:rPr>
                        <w:t>Antecedentes que deben acompañar a este formulario:</w:t>
                      </w:r>
                      <w:r w:rsidRPr="00031F21">
                        <w:rPr>
                          <w:rFonts w:cstheme="minorHAnsi"/>
                          <w:b w:val="0"/>
                          <w:color w:val="002C68"/>
                          <w:w w:val="85"/>
                          <w:sz w:val="24"/>
                          <w:szCs w:val="36"/>
                        </w:rPr>
                        <w:t xml:space="preserve"> Firmas de trabajadores que suscriben el proyecto a Fondos Concursables Caja 18; Archivo Excel con nómina de trabajadores postulantes, presentada en el mismo orden que se encuentra la lista de firmas; Copias de cédulas de identidad de cada uno de los trabajadores que firman la solicitud; además de todo documento adicional que pueda respaldar la realización del proyecto.</w:t>
                      </w:r>
                    </w:p>
                    <w:p w14:paraId="0A31ED32" w14:textId="77777777" w:rsidR="00031F21" w:rsidRPr="00031F21" w:rsidRDefault="00031F21" w:rsidP="0020638B">
                      <w:pPr>
                        <w:spacing w:before="25" w:line="271" w:lineRule="auto"/>
                        <w:ind w:left="61" w:right="2762"/>
                        <w:jc w:val="center"/>
                        <w:rPr>
                          <w:b w:val="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5E44A8" w14:textId="3EC9A557" w:rsidR="00031F21" w:rsidRDefault="00031F21" w:rsidP="00AC11BE">
      <w:pPr>
        <w:pStyle w:val="Prrafodelista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34FD3B7D" w14:textId="7100E4BA" w:rsidR="00031F21" w:rsidRDefault="00031F21" w:rsidP="00AC11BE">
      <w:pPr>
        <w:pStyle w:val="Prrafodelista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6244B4FD" w14:textId="5A97BEBA" w:rsidR="00173DC1" w:rsidRPr="00173DC1" w:rsidRDefault="00173DC1" w:rsidP="00AC11BE">
      <w:pPr>
        <w:pStyle w:val="Prrafodelista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2A634219" w14:textId="77777777" w:rsidR="00031F21" w:rsidRDefault="00031F21" w:rsidP="00AC11BE">
      <w:pPr>
        <w:pStyle w:val="Prrafodelista"/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15E930A2" w14:textId="00828635" w:rsidR="00173DC1" w:rsidRDefault="00173DC1" w:rsidP="00AC11BE">
      <w:pPr>
        <w:pStyle w:val="Prrafodelista"/>
        <w:numPr>
          <w:ilvl w:val="0"/>
          <w:numId w:val="4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>
        <w:rPr>
          <w:rFonts w:cstheme="minorHAnsi"/>
          <w:b w:val="0"/>
          <w:bCs/>
          <w:noProof/>
          <w:sz w:val="24"/>
          <w:szCs w:val="24"/>
          <w:lang w:bidi="es-ES"/>
        </w:rPr>
        <w:t xml:space="preserve">Costo Total del Proyecto en $: </w:t>
      </w:r>
    </w:p>
    <w:p w14:paraId="38852C79" w14:textId="6C6C4E00" w:rsidR="00173DC1" w:rsidRPr="00173DC1" w:rsidRDefault="00173DC1" w:rsidP="00AC11BE">
      <w:pPr>
        <w:pStyle w:val="Prrafodelista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0E1E3934" w14:textId="053F76AC" w:rsidR="00173DC1" w:rsidRDefault="00173DC1" w:rsidP="00AC11BE">
      <w:pPr>
        <w:pStyle w:val="Prrafodelista"/>
        <w:numPr>
          <w:ilvl w:val="0"/>
          <w:numId w:val="4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 w:rsidRPr="00173DC1">
        <w:rPr>
          <w:rFonts w:cstheme="minorHAnsi"/>
          <w:b w:val="0"/>
          <w:bCs/>
          <w:noProof/>
          <w:sz w:val="24"/>
          <w:szCs w:val="24"/>
          <w:lang w:bidi="es-ES"/>
        </w:rPr>
        <w:t xml:space="preserve">Marque </w:t>
      </w:r>
      <w:r>
        <w:rPr>
          <w:rFonts w:cstheme="minorHAnsi"/>
          <w:b w:val="0"/>
          <w:bCs/>
          <w:noProof/>
          <w:sz w:val="24"/>
          <w:szCs w:val="24"/>
          <w:lang w:bidi="es-ES"/>
        </w:rPr>
        <w:t xml:space="preserve">con una X </w:t>
      </w:r>
      <w:r w:rsidRPr="00173DC1">
        <w:rPr>
          <w:rFonts w:cstheme="minorHAnsi"/>
          <w:b w:val="0"/>
          <w:bCs/>
          <w:noProof/>
          <w:sz w:val="24"/>
          <w:szCs w:val="24"/>
          <w:lang w:bidi="es-ES"/>
        </w:rPr>
        <w:t>el ámbito de acción en que se desarrollará el proyecto (si es más de uno, marque los que correspondan)</w:t>
      </w:r>
    </w:p>
    <w:p w14:paraId="27EE48E9" w14:textId="2F5AACE4" w:rsidR="00173DC1" w:rsidRPr="00173DC1" w:rsidRDefault="00173DC1" w:rsidP="00AC11BE">
      <w:pPr>
        <w:pStyle w:val="Prrafodelista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1418"/>
        <w:gridCol w:w="1559"/>
        <w:gridCol w:w="1276"/>
        <w:gridCol w:w="1701"/>
        <w:gridCol w:w="2374"/>
      </w:tblGrid>
      <w:tr w:rsidR="00173DC1" w14:paraId="46CC656C" w14:textId="77777777" w:rsidTr="00173DC1">
        <w:tc>
          <w:tcPr>
            <w:tcW w:w="976" w:type="dxa"/>
          </w:tcPr>
          <w:p w14:paraId="2327588E" w14:textId="77777777" w:rsidR="00173DC1" w:rsidRDefault="00173DC1" w:rsidP="00AC11BE">
            <w:pPr>
              <w:pStyle w:val="Prrafodelista"/>
              <w:ind w:left="0" w:right="-314"/>
              <w:jc w:val="center"/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</w:pPr>
          </w:p>
        </w:tc>
        <w:tc>
          <w:tcPr>
            <w:tcW w:w="1418" w:type="dxa"/>
          </w:tcPr>
          <w:p w14:paraId="377D1036" w14:textId="77777777" w:rsidR="00173DC1" w:rsidRDefault="00173DC1" w:rsidP="00AC11BE">
            <w:pPr>
              <w:pStyle w:val="Prrafodelista"/>
              <w:ind w:left="0" w:right="-314"/>
              <w:jc w:val="center"/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</w:pPr>
          </w:p>
        </w:tc>
        <w:tc>
          <w:tcPr>
            <w:tcW w:w="1559" w:type="dxa"/>
          </w:tcPr>
          <w:p w14:paraId="53E3AC2D" w14:textId="77777777" w:rsidR="00173DC1" w:rsidRDefault="00173DC1" w:rsidP="00AC11BE">
            <w:pPr>
              <w:pStyle w:val="Prrafodelista"/>
              <w:ind w:left="0" w:right="-314"/>
              <w:jc w:val="center"/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</w:pPr>
          </w:p>
        </w:tc>
        <w:tc>
          <w:tcPr>
            <w:tcW w:w="1276" w:type="dxa"/>
          </w:tcPr>
          <w:p w14:paraId="60511BE7" w14:textId="77777777" w:rsidR="00173DC1" w:rsidRDefault="00173DC1" w:rsidP="00AC11BE">
            <w:pPr>
              <w:pStyle w:val="Prrafodelista"/>
              <w:ind w:left="0" w:right="-314"/>
              <w:jc w:val="center"/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</w:pPr>
          </w:p>
        </w:tc>
        <w:tc>
          <w:tcPr>
            <w:tcW w:w="1701" w:type="dxa"/>
          </w:tcPr>
          <w:p w14:paraId="22A859CA" w14:textId="77777777" w:rsidR="00173DC1" w:rsidRDefault="00173DC1" w:rsidP="00AC11BE">
            <w:pPr>
              <w:pStyle w:val="Prrafodelista"/>
              <w:ind w:left="0" w:right="-314"/>
              <w:jc w:val="center"/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</w:pPr>
          </w:p>
        </w:tc>
        <w:tc>
          <w:tcPr>
            <w:tcW w:w="2374" w:type="dxa"/>
          </w:tcPr>
          <w:p w14:paraId="2F89714D" w14:textId="77777777" w:rsidR="00173DC1" w:rsidRDefault="00173DC1" w:rsidP="00AC11BE">
            <w:pPr>
              <w:pStyle w:val="Prrafodelista"/>
              <w:ind w:left="0" w:right="-314"/>
              <w:jc w:val="center"/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</w:pPr>
          </w:p>
        </w:tc>
      </w:tr>
      <w:tr w:rsidR="00173DC1" w14:paraId="6636F228" w14:textId="77777777" w:rsidTr="00173DC1">
        <w:tc>
          <w:tcPr>
            <w:tcW w:w="976" w:type="dxa"/>
          </w:tcPr>
          <w:p w14:paraId="2A5BC0E5" w14:textId="695931AB" w:rsidR="00173DC1" w:rsidRDefault="00173DC1" w:rsidP="00AC11BE">
            <w:pPr>
              <w:pStyle w:val="Prrafodelista"/>
              <w:ind w:left="0" w:right="-314"/>
              <w:jc w:val="center"/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</w:pPr>
            <w:r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  <w:t>Salud</w:t>
            </w:r>
          </w:p>
        </w:tc>
        <w:tc>
          <w:tcPr>
            <w:tcW w:w="1418" w:type="dxa"/>
          </w:tcPr>
          <w:p w14:paraId="1D03D0CF" w14:textId="660BC082" w:rsidR="00173DC1" w:rsidRDefault="00173DC1" w:rsidP="00AC11BE">
            <w:pPr>
              <w:pStyle w:val="Prrafodelista"/>
              <w:ind w:left="0" w:right="-314"/>
              <w:jc w:val="center"/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</w:pPr>
            <w:r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  <w:t>Deporte</w:t>
            </w:r>
          </w:p>
        </w:tc>
        <w:tc>
          <w:tcPr>
            <w:tcW w:w="1559" w:type="dxa"/>
          </w:tcPr>
          <w:p w14:paraId="366E50D8" w14:textId="68579A4B" w:rsidR="00173DC1" w:rsidRDefault="00173DC1" w:rsidP="00AC11BE">
            <w:pPr>
              <w:pStyle w:val="Prrafodelista"/>
              <w:ind w:left="0" w:right="-314"/>
              <w:jc w:val="center"/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</w:pPr>
            <w:r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  <w:t>Educación</w:t>
            </w:r>
          </w:p>
        </w:tc>
        <w:tc>
          <w:tcPr>
            <w:tcW w:w="1276" w:type="dxa"/>
          </w:tcPr>
          <w:p w14:paraId="4120386C" w14:textId="7DE827A8" w:rsidR="00173DC1" w:rsidRDefault="00173DC1" w:rsidP="00AC11BE">
            <w:pPr>
              <w:pStyle w:val="Prrafodelista"/>
              <w:ind w:left="0" w:right="-314"/>
              <w:jc w:val="center"/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</w:pPr>
            <w:r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  <w:t>Cultura</w:t>
            </w:r>
          </w:p>
        </w:tc>
        <w:tc>
          <w:tcPr>
            <w:tcW w:w="1701" w:type="dxa"/>
          </w:tcPr>
          <w:p w14:paraId="0C216BCB" w14:textId="4EF962A8" w:rsidR="00173DC1" w:rsidRDefault="00173DC1" w:rsidP="00AC11BE">
            <w:pPr>
              <w:pStyle w:val="Prrafodelista"/>
              <w:ind w:left="0" w:right="-314"/>
              <w:jc w:val="center"/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</w:pPr>
            <w:r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  <w:t>Recreación</w:t>
            </w:r>
          </w:p>
        </w:tc>
        <w:tc>
          <w:tcPr>
            <w:tcW w:w="2374" w:type="dxa"/>
          </w:tcPr>
          <w:p w14:paraId="7930F514" w14:textId="0B7350DA" w:rsidR="00173DC1" w:rsidRDefault="00173DC1" w:rsidP="00AC11BE">
            <w:pPr>
              <w:pStyle w:val="Prrafodelista"/>
              <w:ind w:left="0" w:right="-314"/>
              <w:jc w:val="center"/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</w:pPr>
            <w:r>
              <w:rPr>
                <w:rFonts w:cstheme="minorHAnsi"/>
                <w:b w:val="0"/>
                <w:bCs/>
                <w:noProof/>
                <w:sz w:val="24"/>
                <w:szCs w:val="24"/>
                <w:lang w:bidi="es-ES"/>
              </w:rPr>
              <w:t>Proyección Familiar</w:t>
            </w:r>
          </w:p>
        </w:tc>
      </w:tr>
    </w:tbl>
    <w:p w14:paraId="617A3273" w14:textId="77777777" w:rsidR="00173DC1" w:rsidRDefault="00173DC1" w:rsidP="00AC11BE">
      <w:pPr>
        <w:pStyle w:val="Prrafodelista"/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53342853" w14:textId="77777777" w:rsidR="00173DC1" w:rsidRPr="00173DC1" w:rsidRDefault="00173DC1" w:rsidP="00AC11BE">
      <w:pPr>
        <w:pStyle w:val="Prrafodelista"/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76EE4818" w14:textId="401A4658" w:rsidR="00796169" w:rsidRDefault="00796169" w:rsidP="00AC11BE">
      <w:p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 w:rsidRPr="00313EF5">
        <w:rPr>
          <w:rFonts w:cstheme="minorHAnsi"/>
          <w:noProof/>
          <w:szCs w:val="28"/>
          <w:lang w:bidi="es-ES"/>
        </w:rPr>
        <w:t>III.- Proyecto</w:t>
      </w:r>
      <w:r w:rsidR="00A17324" w:rsidRPr="00313EF5">
        <w:rPr>
          <w:rFonts w:cstheme="minorHAnsi"/>
          <w:noProof/>
          <w:szCs w:val="28"/>
          <w:lang w:bidi="es-ES"/>
        </w:rPr>
        <w:t xml:space="preserve"> </w:t>
      </w:r>
      <w:r w:rsidR="00A17324" w:rsidRPr="00313EF5">
        <w:rPr>
          <w:rFonts w:cstheme="minorHAnsi"/>
          <w:b w:val="0"/>
          <w:bCs/>
          <w:noProof/>
          <w:sz w:val="24"/>
          <w:szCs w:val="24"/>
          <w:lang w:bidi="es-ES"/>
        </w:rPr>
        <w:t>(Indicar detalles del proyecto a presentar)</w:t>
      </w:r>
    </w:p>
    <w:p w14:paraId="16680A56" w14:textId="77777777" w:rsidR="00D53984" w:rsidRPr="00313EF5" w:rsidRDefault="00D53984" w:rsidP="00AC11BE">
      <w:pPr>
        <w:spacing w:line="240" w:lineRule="auto"/>
        <w:ind w:right="-314"/>
        <w:rPr>
          <w:rFonts w:cstheme="minorHAnsi"/>
          <w:noProof/>
          <w:sz w:val="24"/>
          <w:szCs w:val="24"/>
          <w:lang w:bidi="es-ES"/>
        </w:rPr>
      </w:pPr>
    </w:p>
    <w:p w14:paraId="73049E3E" w14:textId="022584F7" w:rsidR="00796169" w:rsidRDefault="006B5B05" w:rsidP="00AC11BE">
      <w:pPr>
        <w:pStyle w:val="Prrafodelista"/>
        <w:numPr>
          <w:ilvl w:val="0"/>
          <w:numId w:val="5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  <w:r>
        <w:rPr>
          <w:rFonts w:cstheme="minorHAnsi"/>
          <w:b w:val="0"/>
          <w:bCs/>
          <w:noProof/>
          <w:sz w:val="24"/>
          <w:szCs w:val="24"/>
          <w:lang w:bidi="es-ES"/>
        </w:rPr>
        <w:t>Descripción</w:t>
      </w:r>
      <w:r w:rsidR="00796169" w:rsidRPr="00D53984">
        <w:rPr>
          <w:rFonts w:cstheme="minorHAnsi"/>
          <w:b w:val="0"/>
          <w:bCs/>
          <w:noProof/>
          <w:sz w:val="24"/>
          <w:szCs w:val="24"/>
          <w:lang w:bidi="es-ES"/>
        </w:rPr>
        <w:t xml:space="preserve"> del Proye</w:t>
      </w:r>
      <w:r>
        <w:rPr>
          <w:rFonts w:cstheme="minorHAnsi"/>
          <w:b w:val="0"/>
          <w:bCs/>
          <w:noProof/>
          <w:sz w:val="24"/>
          <w:szCs w:val="24"/>
          <w:lang w:bidi="es-ES"/>
        </w:rPr>
        <w:t>cto:</w:t>
      </w:r>
    </w:p>
    <w:p w14:paraId="3B64DFDC" w14:textId="77777777" w:rsidR="006B5B05" w:rsidRDefault="006B5B05" w:rsidP="00AC11BE">
      <w:p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2A58DC68" w14:textId="77777777" w:rsidR="006B5B05" w:rsidRDefault="006B5B05" w:rsidP="00AC11BE">
      <w:p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28499549" w14:textId="77777777" w:rsidR="006B5B05" w:rsidRPr="006B5B05" w:rsidRDefault="006B5B05" w:rsidP="00AC11BE">
      <w:p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761AD459" w14:textId="77777777" w:rsidR="00D53984" w:rsidRPr="00D53984" w:rsidRDefault="00D53984" w:rsidP="00AC11BE">
      <w:pPr>
        <w:pStyle w:val="Prrafodelista"/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  <w:lang w:bidi="es-ES"/>
        </w:rPr>
      </w:pPr>
    </w:p>
    <w:p w14:paraId="714E95EE" w14:textId="160E366E" w:rsidR="00796169" w:rsidRPr="00D53984" w:rsidRDefault="00796169" w:rsidP="00AC11BE">
      <w:pPr>
        <w:pStyle w:val="Prrafodelista"/>
        <w:numPr>
          <w:ilvl w:val="0"/>
          <w:numId w:val="5"/>
        </w:num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</w:rPr>
      </w:pPr>
      <w:r w:rsidRPr="00D53984">
        <w:rPr>
          <w:rFonts w:cstheme="minorHAnsi"/>
          <w:b w:val="0"/>
          <w:bCs/>
          <w:noProof/>
          <w:sz w:val="24"/>
          <w:szCs w:val="24"/>
        </w:rPr>
        <w:t>Áreas o ámbitos de acción en los que se desarrolla el proyecto</w:t>
      </w:r>
      <w:r w:rsidR="00A17D66" w:rsidRPr="00D53984">
        <w:rPr>
          <w:rFonts w:cstheme="minorHAnsi"/>
          <w:b w:val="0"/>
          <w:bCs/>
          <w:noProof/>
          <w:sz w:val="24"/>
          <w:szCs w:val="24"/>
        </w:rPr>
        <w:t xml:space="preserve"> (Detallar según ámbito señalado en Formulario de Postulación Fondos Concursables)</w:t>
      </w:r>
      <w:r w:rsidRPr="00D53984">
        <w:rPr>
          <w:rFonts w:cstheme="minorHAnsi"/>
          <w:b w:val="0"/>
          <w:bCs/>
          <w:noProof/>
          <w:sz w:val="24"/>
          <w:szCs w:val="24"/>
        </w:rPr>
        <w:t xml:space="preserve">: </w:t>
      </w:r>
    </w:p>
    <w:p w14:paraId="45F11953" w14:textId="77777777" w:rsidR="001474F2" w:rsidRDefault="001474F2" w:rsidP="00AC11BE">
      <w:pPr>
        <w:tabs>
          <w:tab w:val="left" w:pos="7540"/>
        </w:tabs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</w:rPr>
      </w:pPr>
    </w:p>
    <w:p w14:paraId="47D73631" w14:textId="77777777" w:rsidR="00313EF5" w:rsidRDefault="00313EF5" w:rsidP="00AC11BE">
      <w:pPr>
        <w:tabs>
          <w:tab w:val="left" w:pos="7540"/>
        </w:tabs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</w:rPr>
      </w:pPr>
    </w:p>
    <w:p w14:paraId="3ABF6B06" w14:textId="7A8D988E" w:rsidR="00313EF5" w:rsidRDefault="00313EF5" w:rsidP="00AC11BE">
      <w:pPr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</w:rPr>
      </w:pPr>
      <w:r w:rsidRPr="00313EF5">
        <w:rPr>
          <w:rFonts w:cstheme="minorHAnsi"/>
          <w:noProof/>
          <w:szCs w:val="28"/>
        </w:rPr>
        <w:t xml:space="preserve">IV.- </w:t>
      </w:r>
      <w:r w:rsidR="006B5B05">
        <w:rPr>
          <w:rFonts w:cstheme="minorHAnsi"/>
          <w:noProof/>
          <w:szCs w:val="28"/>
        </w:rPr>
        <w:t>ALCANCE</w:t>
      </w:r>
      <w:r w:rsidRPr="00313EF5">
        <w:rPr>
          <w:rFonts w:cstheme="minorHAnsi"/>
          <w:noProof/>
          <w:szCs w:val="28"/>
        </w:rPr>
        <w:t xml:space="preserve"> DEL PROYECTO </w:t>
      </w:r>
      <w:r w:rsidRPr="00313EF5">
        <w:rPr>
          <w:rFonts w:cstheme="minorHAnsi"/>
          <w:b w:val="0"/>
          <w:bCs/>
          <w:noProof/>
          <w:sz w:val="24"/>
          <w:szCs w:val="24"/>
        </w:rPr>
        <w:t>(Describa lo que desea hacer):</w:t>
      </w:r>
    </w:p>
    <w:p w14:paraId="6BBC9BFE" w14:textId="77777777" w:rsidR="00D53984" w:rsidRPr="00313EF5" w:rsidRDefault="00D53984" w:rsidP="00AC11BE">
      <w:pPr>
        <w:spacing w:line="240" w:lineRule="auto"/>
        <w:ind w:right="-314"/>
        <w:rPr>
          <w:rFonts w:cstheme="minorHAnsi"/>
          <w:noProof/>
          <w:sz w:val="24"/>
          <w:szCs w:val="24"/>
        </w:rPr>
      </w:pPr>
    </w:p>
    <w:p w14:paraId="5C798C96" w14:textId="25227C7E" w:rsidR="00313EF5" w:rsidRDefault="00313EF5" w:rsidP="00AC11BE">
      <w:pPr>
        <w:pStyle w:val="Contenido"/>
        <w:numPr>
          <w:ilvl w:val="0"/>
          <w:numId w:val="6"/>
        </w:numPr>
        <w:spacing w:line="240" w:lineRule="auto"/>
        <w:ind w:right="-314"/>
        <w:rPr>
          <w:rFonts w:cstheme="minorHAnsi"/>
          <w:noProof/>
          <w:sz w:val="24"/>
          <w:szCs w:val="24"/>
        </w:rPr>
      </w:pPr>
      <w:r w:rsidRPr="00313EF5">
        <w:rPr>
          <w:rFonts w:cstheme="minorHAnsi"/>
          <w:noProof/>
          <w:sz w:val="24"/>
          <w:szCs w:val="24"/>
        </w:rPr>
        <w:t>Por qué desea realizar el proyecto</w:t>
      </w:r>
      <w:r w:rsidR="006B5B05">
        <w:rPr>
          <w:rFonts w:cstheme="minorHAnsi"/>
          <w:noProof/>
          <w:sz w:val="24"/>
          <w:szCs w:val="24"/>
        </w:rPr>
        <w:t>:</w:t>
      </w:r>
    </w:p>
    <w:p w14:paraId="074C3EA3" w14:textId="77777777" w:rsidR="0055114B" w:rsidRDefault="0055114B" w:rsidP="00AC11BE">
      <w:pPr>
        <w:pStyle w:val="Contenido"/>
        <w:spacing w:line="240" w:lineRule="auto"/>
        <w:ind w:left="360" w:right="-314"/>
        <w:rPr>
          <w:rFonts w:cstheme="minorHAnsi"/>
          <w:noProof/>
          <w:sz w:val="24"/>
          <w:szCs w:val="24"/>
        </w:rPr>
      </w:pPr>
    </w:p>
    <w:p w14:paraId="7F0FC5CF" w14:textId="77777777" w:rsidR="0055114B" w:rsidRDefault="0055114B" w:rsidP="00AC11BE">
      <w:pPr>
        <w:pStyle w:val="Contenido"/>
        <w:spacing w:line="240" w:lineRule="auto"/>
        <w:ind w:left="360" w:right="-314"/>
        <w:rPr>
          <w:rFonts w:cstheme="minorHAnsi"/>
          <w:noProof/>
          <w:sz w:val="24"/>
          <w:szCs w:val="24"/>
        </w:rPr>
      </w:pPr>
    </w:p>
    <w:p w14:paraId="65CA5DD1" w14:textId="77777777" w:rsidR="0055114B" w:rsidRDefault="0055114B" w:rsidP="00AC11BE">
      <w:pPr>
        <w:pStyle w:val="Contenido"/>
        <w:spacing w:line="240" w:lineRule="auto"/>
        <w:ind w:left="360" w:right="-314"/>
        <w:rPr>
          <w:rFonts w:cstheme="minorHAnsi"/>
          <w:noProof/>
          <w:sz w:val="24"/>
          <w:szCs w:val="24"/>
        </w:rPr>
      </w:pPr>
    </w:p>
    <w:p w14:paraId="79986B40" w14:textId="370EBFD2" w:rsidR="0055114B" w:rsidRPr="00313EF5" w:rsidRDefault="0055114B" w:rsidP="00AC11BE">
      <w:pPr>
        <w:pStyle w:val="Contenido"/>
        <w:numPr>
          <w:ilvl w:val="0"/>
          <w:numId w:val="6"/>
        </w:numPr>
        <w:spacing w:line="240" w:lineRule="auto"/>
        <w:ind w:right="-314"/>
        <w:rPr>
          <w:rFonts w:cstheme="minorHAnsi"/>
          <w:noProof/>
          <w:sz w:val="24"/>
          <w:szCs w:val="24"/>
        </w:rPr>
      </w:pPr>
      <w:r w:rsidRPr="00313EF5">
        <w:rPr>
          <w:rFonts w:cstheme="minorHAnsi"/>
          <w:noProof/>
          <w:sz w:val="24"/>
          <w:szCs w:val="24"/>
        </w:rPr>
        <w:t>Con qué recursos se hará</w:t>
      </w:r>
      <w:r w:rsidR="006B5B05">
        <w:rPr>
          <w:rFonts w:cstheme="minorHAnsi"/>
          <w:noProof/>
          <w:sz w:val="24"/>
          <w:szCs w:val="24"/>
        </w:rPr>
        <w:t>:</w:t>
      </w:r>
    </w:p>
    <w:p w14:paraId="3F1DE9A0" w14:textId="77777777" w:rsidR="0055114B" w:rsidRDefault="0055114B" w:rsidP="00AC11BE">
      <w:pPr>
        <w:pStyle w:val="Contenido"/>
        <w:spacing w:line="240" w:lineRule="auto"/>
        <w:ind w:left="360" w:right="-314"/>
        <w:rPr>
          <w:rFonts w:cstheme="minorHAnsi"/>
          <w:noProof/>
          <w:sz w:val="24"/>
          <w:szCs w:val="24"/>
        </w:rPr>
      </w:pPr>
    </w:p>
    <w:p w14:paraId="1ECD2FE5" w14:textId="77777777" w:rsidR="0055114B" w:rsidRDefault="0055114B" w:rsidP="00AC11BE">
      <w:pPr>
        <w:pStyle w:val="Contenido"/>
        <w:spacing w:line="240" w:lineRule="auto"/>
        <w:ind w:left="360" w:right="-314"/>
        <w:rPr>
          <w:rFonts w:cstheme="minorHAnsi"/>
          <w:noProof/>
          <w:sz w:val="24"/>
          <w:szCs w:val="24"/>
        </w:rPr>
      </w:pPr>
    </w:p>
    <w:p w14:paraId="3226E6B7" w14:textId="77777777" w:rsidR="0055114B" w:rsidRDefault="0055114B" w:rsidP="00AC11BE">
      <w:pPr>
        <w:pStyle w:val="Contenido"/>
        <w:spacing w:line="240" w:lineRule="auto"/>
        <w:ind w:left="360" w:right="-314"/>
        <w:rPr>
          <w:rFonts w:cstheme="minorHAnsi"/>
          <w:noProof/>
          <w:sz w:val="24"/>
          <w:szCs w:val="24"/>
        </w:rPr>
      </w:pPr>
    </w:p>
    <w:p w14:paraId="148ABAEB" w14:textId="517F89BD" w:rsidR="0055114B" w:rsidRDefault="0055114B" w:rsidP="00AC11BE">
      <w:pPr>
        <w:pStyle w:val="Contenido"/>
        <w:numPr>
          <w:ilvl w:val="0"/>
          <w:numId w:val="6"/>
        </w:numPr>
        <w:spacing w:line="240" w:lineRule="auto"/>
        <w:ind w:right="-314"/>
        <w:rPr>
          <w:rFonts w:cstheme="minorHAnsi"/>
          <w:noProof/>
          <w:sz w:val="24"/>
          <w:szCs w:val="24"/>
        </w:rPr>
      </w:pPr>
      <w:r w:rsidRPr="00313EF5">
        <w:rPr>
          <w:rFonts w:cstheme="minorHAnsi"/>
          <w:noProof/>
          <w:sz w:val="24"/>
          <w:szCs w:val="24"/>
        </w:rPr>
        <w:t>Donde será ejecutado</w:t>
      </w:r>
      <w:r w:rsidR="006B5B05">
        <w:rPr>
          <w:rFonts w:cstheme="minorHAnsi"/>
          <w:noProof/>
          <w:sz w:val="24"/>
          <w:szCs w:val="24"/>
        </w:rPr>
        <w:t xml:space="preserve"> (Descripción del lugar):</w:t>
      </w:r>
    </w:p>
    <w:p w14:paraId="1DE548C9" w14:textId="77777777" w:rsidR="0055114B" w:rsidRDefault="0055114B" w:rsidP="00AC11BE">
      <w:pPr>
        <w:pStyle w:val="Contenido"/>
        <w:spacing w:line="240" w:lineRule="auto"/>
        <w:ind w:left="360" w:right="-314"/>
        <w:rPr>
          <w:rFonts w:cstheme="minorHAnsi"/>
          <w:noProof/>
          <w:sz w:val="24"/>
          <w:szCs w:val="24"/>
        </w:rPr>
      </w:pPr>
    </w:p>
    <w:p w14:paraId="50ECF36C" w14:textId="77777777" w:rsidR="0055114B" w:rsidRDefault="0055114B" w:rsidP="00AC11BE">
      <w:pPr>
        <w:pStyle w:val="Contenido"/>
        <w:spacing w:line="240" w:lineRule="auto"/>
        <w:ind w:left="360" w:right="-314"/>
        <w:rPr>
          <w:rFonts w:cstheme="minorHAnsi"/>
          <w:noProof/>
          <w:sz w:val="24"/>
          <w:szCs w:val="24"/>
        </w:rPr>
      </w:pPr>
    </w:p>
    <w:p w14:paraId="62C77956" w14:textId="77777777" w:rsidR="00D53984" w:rsidRDefault="00D53984" w:rsidP="00AC11BE">
      <w:pPr>
        <w:pStyle w:val="Contenido"/>
        <w:spacing w:line="240" w:lineRule="auto"/>
        <w:ind w:right="-314"/>
        <w:rPr>
          <w:rFonts w:cstheme="minorHAnsi"/>
          <w:b/>
          <w:bCs/>
          <w:iCs/>
          <w:noProof/>
          <w:szCs w:val="28"/>
        </w:rPr>
      </w:pPr>
    </w:p>
    <w:p w14:paraId="61CEE5C1" w14:textId="77777777" w:rsidR="00D53984" w:rsidRDefault="00D53984" w:rsidP="00AC11BE">
      <w:pPr>
        <w:pStyle w:val="Contenido"/>
        <w:spacing w:line="240" w:lineRule="auto"/>
        <w:ind w:right="-314"/>
        <w:rPr>
          <w:rFonts w:cstheme="minorHAnsi"/>
          <w:b/>
          <w:bCs/>
          <w:iCs/>
          <w:noProof/>
          <w:szCs w:val="28"/>
        </w:rPr>
      </w:pPr>
    </w:p>
    <w:p w14:paraId="2E669C25" w14:textId="3488E5C2" w:rsidR="0055114B" w:rsidRDefault="0055114B" w:rsidP="00AC11BE">
      <w:pPr>
        <w:pStyle w:val="Contenido"/>
        <w:spacing w:line="240" w:lineRule="auto"/>
        <w:ind w:right="-314"/>
        <w:rPr>
          <w:rFonts w:cstheme="minorHAnsi"/>
          <w:iCs/>
          <w:noProof/>
          <w:sz w:val="24"/>
          <w:szCs w:val="24"/>
        </w:rPr>
      </w:pPr>
      <w:r w:rsidRPr="0055114B">
        <w:rPr>
          <w:rFonts w:cstheme="minorHAnsi"/>
          <w:b/>
          <w:bCs/>
          <w:iCs/>
          <w:noProof/>
          <w:szCs w:val="28"/>
        </w:rPr>
        <w:t xml:space="preserve">V.-CARTA GANTT DEL PROYECTO </w:t>
      </w:r>
      <w:r w:rsidRPr="00313EF5">
        <w:rPr>
          <w:rFonts w:cstheme="minorHAnsi"/>
          <w:iCs/>
          <w:noProof/>
          <w:sz w:val="24"/>
          <w:szCs w:val="24"/>
        </w:rPr>
        <w:t xml:space="preserve">(Indicar </w:t>
      </w:r>
      <w:r>
        <w:rPr>
          <w:rFonts w:cstheme="minorHAnsi"/>
          <w:iCs/>
          <w:noProof/>
          <w:sz w:val="24"/>
          <w:szCs w:val="24"/>
        </w:rPr>
        <w:t>e</w:t>
      </w:r>
      <w:r w:rsidRPr="00313EF5">
        <w:rPr>
          <w:rFonts w:cstheme="minorHAnsi"/>
          <w:iCs/>
          <w:noProof/>
          <w:sz w:val="24"/>
          <w:szCs w:val="24"/>
        </w:rPr>
        <w:t>tapas</w:t>
      </w:r>
      <w:r>
        <w:rPr>
          <w:rFonts w:cstheme="minorHAnsi"/>
          <w:iCs/>
          <w:noProof/>
          <w:sz w:val="24"/>
          <w:szCs w:val="24"/>
        </w:rPr>
        <w:t xml:space="preserve"> que se realizarán para la ejecución del proyecto</w:t>
      </w:r>
      <w:r w:rsidRPr="00313EF5">
        <w:rPr>
          <w:rFonts w:cstheme="minorHAnsi"/>
          <w:iCs/>
          <w:noProof/>
          <w:sz w:val="24"/>
          <w:szCs w:val="24"/>
        </w:rPr>
        <w:t>)</w:t>
      </w:r>
    </w:p>
    <w:p w14:paraId="158CE9E7" w14:textId="77777777" w:rsidR="0055114B" w:rsidRDefault="0055114B" w:rsidP="00AC11BE">
      <w:pPr>
        <w:pStyle w:val="Contenido"/>
        <w:spacing w:line="240" w:lineRule="auto"/>
        <w:ind w:right="-314"/>
        <w:rPr>
          <w:rFonts w:cstheme="minorHAnsi"/>
          <w:iCs/>
          <w:noProof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3792"/>
      </w:tblGrid>
      <w:tr w:rsidR="0055114B" w:rsidRPr="00313EF5" w14:paraId="0F8C90E3" w14:textId="77777777" w:rsidTr="0055114B">
        <w:tc>
          <w:tcPr>
            <w:tcW w:w="1838" w:type="dxa"/>
          </w:tcPr>
          <w:p w14:paraId="07E3305D" w14:textId="77777777" w:rsidR="0055114B" w:rsidRPr="00313EF5" w:rsidRDefault="0055114B" w:rsidP="00AC11BE">
            <w:pPr>
              <w:pStyle w:val="Contenido"/>
              <w:ind w:right="-314"/>
              <w:jc w:val="center"/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</w:pPr>
            <w:r w:rsidRPr="00313EF5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ETAPA</w:t>
            </w:r>
          </w:p>
        </w:tc>
        <w:tc>
          <w:tcPr>
            <w:tcW w:w="4394" w:type="dxa"/>
          </w:tcPr>
          <w:p w14:paraId="31C30CD1" w14:textId="77777777" w:rsidR="0055114B" w:rsidRPr="00313EF5" w:rsidRDefault="0055114B" w:rsidP="00AC11BE">
            <w:pPr>
              <w:pStyle w:val="Contenido"/>
              <w:ind w:right="-314"/>
              <w:jc w:val="center"/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</w:pPr>
            <w:r w:rsidRPr="00313EF5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DETALLE</w:t>
            </w:r>
          </w:p>
        </w:tc>
        <w:tc>
          <w:tcPr>
            <w:tcW w:w="3792" w:type="dxa"/>
          </w:tcPr>
          <w:p w14:paraId="22CF8E23" w14:textId="77777777" w:rsidR="0055114B" w:rsidRPr="00313EF5" w:rsidRDefault="0055114B" w:rsidP="00AC11BE">
            <w:pPr>
              <w:pStyle w:val="Contenido"/>
              <w:ind w:right="-314"/>
              <w:jc w:val="center"/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</w:pPr>
            <w:r w:rsidRPr="00313EF5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FECHA DE REALIZACIÓN</w:t>
            </w:r>
          </w:p>
        </w:tc>
      </w:tr>
      <w:tr w:rsidR="0055114B" w:rsidRPr="00313EF5" w14:paraId="145CCC82" w14:textId="77777777" w:rsidTr="0055114B">
        <w:trPr>
          <w:trHeight w:val="1134"/>
        </w:trPr>
        <w:tc>
          <w:tcPr>
            <w:tcW w:w="1838" w:type="dxa"/>
            <w:vAlign w:val="center"/>
          </w:tcPr>
          <w:p w14:paraId="1E9F0279" w14:textId="77777777" w:rsidR="0055114B" w:rsidRPr="00313EF5" w:rsidRDefault="0055114B" w:rsidP="00AC11BE">
            <w:pPr>
              <w:pStyle w:val="Contenido"/>
              <w:ind w:right="-314"/>
              <w:rPr>
                <w:rFonts w:cstheme="minorHAnsi"/>
                <w:iCs/>
                <w:noProof/>
                <w:sz w:val="24"/>
                <w:szCs w:val="24"/>
              </w:rPr>
            </w:pPr>
            <w:r w:rsidRPr="00313EF5">
              <w:rPr>
                <w:rFonts w:cstheme="minorHAnsi"/>
                <w:iCs/>
                <w:noProof/>
                <w:sz w:val="24"/>
                <w:szCs w:val="24"/>
              </w:rPr>
              <w:t>Etapa 1</w:t>
            </w:r>
          </w:p>
        </w:tc>
        <w:tc>
          <w:tcPr>
            <w:tcW w:w="4394" w:type="dxa"/>
          </w:tcPr>
          <w:p w14:paraId="552EA3AA" w14:textId="77777777" w:rsidR="0055114B" w:rsidRPr="00313EF5" w:rsidRDefault="0055114B" w:rsidP="00AC11BE">
            <w:pPr>
              <w:pStyle w:val="Contenido"/>
              <w:ind w:right="-314"/>
              <w:rPr>
                <w:rFonts w:cstheme="minorHAnsi"/>
                <w:iCs/>
                <w:noProof/>
                <w:sz w:val="24"/>
                <w:szCs w:val="24"/>
              </w:rPr>
            </w:pPr>
          </w:p>
        </w:tc>
        <w:tc>
          <w:tcPr>
            <w:tcW w:w="3792" w:type="dxa"/>
          </w:tcPr>
          <w:p w14:paraId="79498413" w14:textId="77777777" w:rsidR="0055114B" w:rsidRPr="00313EF5" w:rsidRDefault="0055114B" w:rsidP="00AC11BE">
            <w:pPr>
              <w:pStyle w:val="Contenido"/>
              <w:ind w:right="-314"/>
              <w:rPr>
                <w:rFonts w:cstheme="minorHAnsi"/>
                <w:iCs/>
                <w:noProof/>
                <w:sz w:val="24"/>
                <w:szCs w:val="24"/>
              </w:rPr>
            </w:pPr>
          </w:p>
        </w:tc>
      </w:tr>
      <w:tr w:rsidR="0055114B" w:rsidRPr="00313EF5" w14:paraId="1DC33412" w14:textId="77777777" w:rsidTr="0055114B">
        <w:trPr>
          <w:trHeight w:val="1134"/>
        </w:trPr>
        <w:tc>
          <w:tcPr>
            <w:tcW w:w="1838" w:type="dxa"/>
            <w:vAlign w:val="center"/>
          </w:tcPr>
          <w:p w14:paraId="471E5797" w14:textId="77777777" w:rsidR="0055114B" w:rsidRPr="00313EF5" w:rsidRDefault="0055114B" w:rsidP="00AC11BE">
            <w:pPr>
              <w:pStyle w:val="Contenido"/>
              <w:ind w:right="-314"/>
              <w:rPr>
                <w:rFonts w:cstheme="minorHAnsi"/>
                <w:iCs/>
                <w:noProof/>
                <w:sz w:val="24"/>
                <w:szCs w:val="24"/>
              </w:rPr>
            </w:pPr>
            <w:r w:rsidRPr="00313EF5">
              <w:rPr>
                <w:rFonts w:cstheme="minorHAnsi"/>
                <w:iCs/>
                <w:noProof/>
                <w:sz w:val="24"/>
                <w:szCs w:val="24"/>
              </w:rPr>
              <w:lastRenderedPageBreak/>
              <w:t>Etapa 2</w:t>
            </w:r>
          </w:p>
        </w:tc>
        <w:tc>
          <w:tcPr>
            <w:tcW w:w="4394" w:type="dxa"/>
          </w:tcPr>
          <w:p w14:paraId="721316D1" w14:textId="77777777" w:rsidR="0055114B" w:rsidRPr="00313EF5" w:rsidRDefault="0055114B" w:rsidP="00AC11BE">
            <w:pPr>
              <w:pStyle w:val="Contenido"/>
              <w:ind w:right="-314"/>
              <w:rPr>
                <w:rFonts w:cstheme="minorHAnsi"/>
                <w:iCs/>
                <w:noProof/>
                <w:sz w:val="24"/>
                <w:szCs w:val="24"/>
              </w:rPr>
            </w:pPr>
          </w:p>
        </w:tc>
        <w:tc>
          <w:tcPr>
            <w:tcW w:w="3792" w:type="dxa"/>
          </w:tcPr>
          <w:p w14:paraId="615F3D65" w14:textId="77777777" w:rsidR="0055114B" w:rsidRPr="00313EF5" w:rsidRDefault="0055114B" w:rsidP="00AC11BE">
            <w:pPr>
              <w:pStyle w:val="Contenido"/>
              <w:ind w:right="-314"/>
              <w:rPr>
                <w:rFonts w:cstheme="minorHAnsi"/>
                <w:iCs/>
                <w:noProof/>
                <w:sz w:val="24"/>
                <w:szCs w:val="24"/>
              </w:rPr>
            </w:pPr>
          </w:p>
        </w:tc>
      </w:tr>
      <w:tr w:rsidR="0055114B" w:rsidRPr="00313EF5" w14:paraId="2BA2E051" w14:textId="77777777" w:rsidTr="0055114B">
        <w:trPr>
          <w:trHeight w:val="1134"/>
        </w:trPr>
        <w:tc>
          <w:tcPr>
            <w:tcW w:w="1838" w:type="dxa"/>
            <w:vAlign w:val="center"/>
          </w:tcPr>
          <w:p w14:paraId="64B14AFD" w14:textId="77777777" w:rsidR="0055114B" w:rsidRPr="00313EF5" w:rsidRDefault="0055114B" w:rsidP="00AC11BE">
            <w:pPr>
              <w:pStyle w:val="Contenido"/>
              <w:ind w:right="-314"/>
              <w:rPr>
                <w:rFonts w:cstheme="minorHAnsi"/>
                <w:iCs/>
                <w:noProof/>
                <w:sz w:val="24"/>
                <w:szCs w:val="24"/>
              </w:rPr>
            </w:pPr>
            <w:r w:rsidRPr="00313EF5">
              <w:rPr>
                <w:rFonts w:cstheme="minorHAnsi"/>
                <w:iCs/>
                <w:noProof/>
                <w:sz w:val="24"/>
                <w:szCs w:val="24"/>
              </w:rPr>
              <w:t>Etapa 3</w:t>
            </w:r>
          </w:p>
        </w:tc>
        <w:tc>
          <w:tcPr>
            <w:tcW w:w="4394" w:type="dxa"/>
          </w:tcPr>
          <w:p w14:paraId="0096AB73" w14:textId="77777777" w:rsidR="0055114B" w:rsidRPr="00313EF5" w:rsidRDefault="0055114B" w:rsidP="00AC11BE">
            <w:pPr>
              <w:pStyle w:val="Contenido"/>
              <w:ind w:right="-314"/>
              <w:rPr>
                <w:rFonts w:cstheme="minorHAnsi"/>
                <w:iCs/>
                <w:noProof/>
                <w:sz w:val="24"/>
                <w:szCs w:val="24"/>
              </w:rPr>
            </w:pPr>
          </w:p>
        </w:tc>
        <w:tc>
          <w:tcPr>
            <w:tcW w:w="3792" w:type="dxa"/>
          </w:tcPr>
          <w:p w14:paraId="2F3BFE98" w14:textId="77777777" w:rsidR="0055114B" w:rsidRPr="00313EF5" w:rsidRDefault="0055114B" w:rsidP="00AC11BE">
            <w:pPr>
              <w:pStyle w:val="Contenido"/>
              <w:ind w:right="-314"/>
              <w:rPr>
                <w:rFonts w:cstheme="minorHAnsi"/>
                <w:iCs/>
                <w:noProof/>
                <w:sz w:val="24"/>
                <w:szCs w:val="24"/>
              </w:rPr>
            </w:pPr>
          </w:p>
        </w:tc>
      </w:tr>
    </w:tbl>
    <w:p w14:paraId="4FF104B6" w14:textId="0FAC5EB7" w:rsidR="0055114B" w:rsidRDefault="0055114B" w:rsidP="00AC11BE">
      <w:pPr>
        <w:pStyle w:val="Contenido"/>
        <w:spacing w:line="240" w:lineRule="auto"/>
        <w:ind w:right="-314"/>
        <w:rPr>
          <w:rFonts w:cstheme="minorHAnsi"/>
          <w:b/>
          <w:bCs/>
          <w:iCs/>
          <w:noProof/>
          <w:sz w:val="24"/>
          <w:szCs w:val="24"/>
        </w:rPr>
      </w:pPr>
      <w:r>
        <w:rPr>
          <w:rFonts w:cstheme="minorHAnsi"/>
          <w:b/>
          <w:bCs/>
          <w:iCs/>
          <w:noProof/>
          <w:sz w:val="24"/>
          <w:szCs w:val="24"/>
        </w:rPr>
        <w:t>(Incluir más filas en caso de que el proyecto tenga más de 3 etapas)</w:t>
      </w:r>
    </w:p>
    <w:p w14:paraId="7BDFF04D" w14:textId="77777777" w:rsidR="00D53984" w:rsidRDefault="00D53984" w:rsidP="00AC11BE">
      <w:pPr>
        <w:pStyle w:val="Contenido"/>
        <w:spacing w:line="240" w:lineRule="auto"/>
        <w:ind w:right="-314"/>
        <w:rPr>
          <w:rFonts w:cstheme="minorHAnsi"/>
          <w:b/>
          <w:bCs/>
          <w:iCs/>
          <w:noProof/>
          <w:sz w:val="24"/>
          <w:szCs w:val="24"/>
        </w:rPr>
      </w:pPr>
    </w:p>
    <w:p w14:paraId="13047145" w14:textId="77777777" w:rsidR="0055114B" w:rsidRDefault="0055114B" w:rsidP="00AC11BE">
      <w:pPr>
        <w:pStyle w:val="Contenido"/>
        <w:spacing w:line="240" w:lineRule="auto"/>
        <w:ind w:right="-314"/>
        <w:rPr>
          <w:rFonts w:cstheme="minorHAnsi"/>
          <w:b/>
          <w:bCs/>
          <w:iCs/>
          <w:noProof/>
          <w:sz w:val="24"/>
          <w:szCs w:val="24"/>
        </w:rPr>
      </w:pPr>
    </w:p>
    <w:p w14:paraId="5C20A10A" w14:textId="2367895F" w:rsidR="0055114B" w:rsidRDefault="0055114B" w:rsidP="00AC11BE">
      <w:pPr>
        <w:spacing w:line="240" w:lineRule="auto"/>
        <w:ind w:right="-314"/>
        <w:rPr>
          <w:rFonts w:cstheme="minorHAnsi"/>
          <w:b w:val="0"/>
          <w:bCs/>
          <w:sz w:val="24"/>
          <w:szCs w:val="24"/>
        </w:rPr>
      </w:pPr>
      <w:r w:rsidRPr="0055114B">
        <w:rPr>
          <w:rFonts w:cstheme="minorHAnsi"/>
          <w:szCs w:val="28"/>
        </w:rPr>
        <w:t>VI.- FACTIBILIDAD TÉCNICA DEL PROYECTO Y SUSTENTABILIDAD EN EL TIEMPO</w:t>
      </w:r>
      <w:r w:rsidRPr="00313EF5">
        <w:rPr>
          <w:rFonts w:cstheme="minorHAnsi"/>
          <w:sz w:val="24"/>
          <w:szCs w:val="24"/>
        </w:rPr>
        <w:t xml:space="preserve"> </w:t>
      </w:r>
      <w:r w:rsidRPr="00313EF5">
        <w:rPr>
          <w:rFonts w:cstheme="minorHAnsi"/>
          <w:b w:val="0"/>
          <w:bCs/>
          <w:sz w:val="24"/>
          <w:szCs w:val="24"/>
        </w:rPr>
        <w:t>(Indicar las características técnicas del proyecto</w:t>
      </w:r>
      <w:r w:rsidR="00C06EB3">
        <w:rPr>
          <w:rFonts w:cstheme="minorHAnsi"/>
          <w:b w:val="0"/>
          <w:bCs/>
          <w:sz w:val="24"/>
          <w:szCs w:val="24"/>
        </w:rPr>
        <w:t>, vida útil</w:t>
      </w:r>
      <w:r w:rsidRPr="00313EF5">
        <w:rPr>
          <w:rFonts w:cstheme="minorHAnsi"/>
          <w:b w:val="0"/>
          <w:bCs/>
          <w:sz w:val="24"/>
          <w:szCs w:val="24"/>
        </w:rPr>
        <w:t xml:space="preserve"> y como se sostiene en el tiempo, posterior a su ejecución)</w:t>
      </w:r>
    </w:p>
    <w:p w14:paraId="479D7399" w14:textId="77777777" w:rsidR="002E3CBF" w:rsidRDefault="002E3CBF" w:rsidP="00AC11BE">
      <w:pPr>
        <w:spacing w:line="240" w:lineRule="auto"/>
        <w:ind w:right="-314"/>
        <w:rPr>
          <w:rFonts w:cstheme="minorHAnsi"/>
          <w:b w:val="0"/>
          <w:bCs/>
          <w:sz w:val="24"/>
          <w:szCs w:val="24"/>
        </w:rPr>
      </w:pPr>
    </w:p>
    <w:p w14:paraId="0A60C29B" w14:textId="281ACDCC" w:rsidR="002E3CBF" w:rsidRDefault="002E3CBF" w:rsidP="00AC11BE">
      <w:pPr>
        <w:pStyle w:val="Prrafodelista"/>
        <w:numPr>
          <w:ilvl w:val="0"/>
          <w:numId w:val="8"/>
        </w:numPr>
        <w:spacing w:line="240" w:lineRule="auto"/>
        <w:ind w:right="-314"/>
        <w:rPr>
          <w:rFonts w:cstheme="minorHAnsi"/>
          <w:b w:val="0"/>
          <w:bCs/>
          <w:sz w:val="24"/>
          <w:szCs w:val="24"/>
        </w:rPr>
      </w:pPr>
      <w:r>
        <w:rPr>
          <w:rFonts w:cstheme="minorHAnsi"/>
          <w:b w:val="0"/>
          <w:bCs/>
          <w:sz w:val="24"/>
          <w:szCs w:val="24"/>
        </w:rPr>
        <w:t>Factibilidad del Proyecto:</w:t>
      </w:r>
    </w:p>
    <w:p w14:paraId="2040C95F" w14:textId="77777777" w:rsidR="002E3CBF" w:rsidRDefault="002E3CBF" w:rsidP="00AC11BE">
      <w:pPr>
        <w:pStyle w:val="Prrafodelista"/>
        <w:spacing w:line="240" w:lineRule="auto"/>
        <w:ind w:right="-314"/>
        <w:rPr>
          <w:rFonts w:cstheme="minorHAnsi"/>
          <w:b w:val="0"/>
          <w:bCs/>
          <w:sz w:val="24"/>
          <w:szCs w:val="24"/>
        </w:rPr>
      </w:pPr>
    </w:p>
    <w:p w14:paraId="15A67252" w14:textId="77777777" w:rsidR="002E3CBF" w:rsidRDefault="002E3CBF" w:rsidP="00AC11BE">
      <w:pPr>
        <w:pStyle w:val="Prrafodelista"/>
        <w:spacing w:line="240" w:lineRule="auto"/>
        <w:ind w:right="-314"/>
        <w:rPr>
          <w:rFonts w:cstheme="minorHAnsi"/>
          <w:b w:val="0"/>
          <w:bCs/>
          <w:sz w:val="24"/>
          <w:szCs w:val="24"/>
        </w:rPr>
      </w:pPr>
    </w:p>
    <w:p w14:paraId="4AF3087B" w14:textId="77777777" w:rsidR="002E3CBF" w:rsidRDefault="002E3CBF" w:rsidP="00AC11BE">
      <w:pPr>
        <w:pStyle w:val="Prrafodelista"/>
        <w:spacing w:line="240" w:lineRule="auto"/>
        <w:ind w:right="-314"/>
        <w:rPr>
          <w:rFonts w:cstheme="minorHAnsi"/>
          <w:b w:val="0"/>
          <w:bCs/>
          <w:sz w:val="24"/>
          <w:szCs w:val="24"/>
        </w:rPr>
      </w:pPr>
    </w:p>
    <w:p w14:paraId="5979C43F" w14:textId="52CCD349" w:rsidR="002E3CBF" w:rsidRDefault="002E3CBF" w:rsidP="00AC11BE">
      <w:pPr>
        <w:pStyle w:val="Prrafodelista"/>
        <w:numPr>
          <w:ilvl w:val="0"/>
          <w:numId w:val="8"/>
        </w:numPr>
        <w:spacing w:line="240" w:lineRule="auto"/>
        <w:ind w:right="-314"/>
        <w:rPr>
          <w:rFonts w:cstheme="minorHAnsi"/>
          <w:b w:val="0"/>
          <w:bCs/>
          <w:sz w:val="24"/>
          <w:szCs w:val="24"/>
        </w:rPr>
      </w:pPr>
      <w:r>
        <w:rPr>
          <w:rFonts w:cstheme="minorHAnsi"/>
          <w:b w:val="0"/>
          <w:bCs/>
          <w:sz w:val="24"/>
          <w:szCs w:val="24"/>
        </w:rPr>
        <w:t>Sustentabilidad del Proyecto en el tiempo:</w:t>
      </w:r>
    </w:p>
    <w:p w14:paraId="22004BD9" w14:textId="77777777" w:rsidR="002E3CBF" w:rsidRDefault="002E3CBF" w:rsidP="00AC11BE">
      <w:pPr>
        <w:pStyle w:val="Prrafodelista"/>
        <w:spacing w:line="240" w:lineRule="auto"/>
        <w:ind w:right="-314"/>
        <w:rPr>
          <w:rFonts w:cstheme="minorHAnsi"/>
          <w:b w:val="0"/>
          <w:bCs/>
          <w:sz w:val="24"/>
          <w:szCs w:val="24"/>
        </w:rPr>
      </w:pPr>
    </w:p>
    <w:p w14:paraId="10083C85" w14:textId="77777777" w:rsidR="002E3CBF" w:rsidRDefault="002E3CBF" w:rsidP="00AC11BE">
      <w:pPr>
        <w:pStyle w:val="Prrafodelista"/>
        <w:spacing w:line="240" w:lineRule="auto"/>
        <w:ind w:right="-314"/>
        <w:rPr>
          <w:rFonts w:cstheme="minorHAnsi"/>
          <w:b w:val="0"/>
          <w:bCs/>
          <w:sz w:val="24"/>
          <w:szCs w:val="24"/>
        </w:rPr>
      </w:pPr>
    </w:p>
    <w:p w14:paraId="3E60EE64" w14:textId="77777777" w:rsidR="002E3CBF" w:rsidRDefault="002E3CBF" w:rsidP="00AC11BE">
      <w:pPr>
        <w:pStyle w:val="Prrafodelista"/>
        <w:spacing w:line="240" w:lineRule="auto"/>
        <w:ind w:right="-314"/>
        <w:rPr>
          <w:rFonts w:cstheme="minorHAnsi"/>
          <w:b w:val="0"/>
          <w:bCs/>
          <w:sz w:val="24"/>
          <w:szCs w:val="24"/>
        </w:rPr>
      </w:pPr>
    </w:p>
    <w:p w14:paraId="32A0C55D" w14:textId="7E19C656" w:rsidR="002E3CBF" w:rsidRDefault="002E3CBF" w:rsidP="00AC11BE">
      <w:pPr>
        <w:pStyle w:val="Prrafodelista"/>
        <w:numPr>
          <w:ilvl w:val="0"/>
          <w:numId w:val="8"/>
        </w:numPr>
        <w:spacing w:line="240" w:lineRule="auto"/>
        <w:ind w:right="-314"/>
        <w:rPr>
          <w:rFonts w:cstheme="minorHAnsi"/>
          <w:b w:val="0"/>
          <w:bCs/>
          <w:sz w:val="24"/>
          <w:szCs w:val="24"/>
        </w:rPr>
      </w:pPr>
      <w:r>
        <w:rPr>
          <w:rFonts w:cstheme="minorHAnsi"/>
          <w:b w:val="0"/>
          <w:bCs/>
          <w:sz w:val="24"/>
          <w:szCs w:val="24"/>
        </w:rPr>
        <w:t>Vida útil del Proyecto:</w:t>
      </w:r>
    </w:p>
    <w:p w14:paraId="7DDB3605" w14:textId="14AF174C" w:rsidR="00C06EB3" w:rsidRDefault="00C06EB3" w:rsidP="00AC11BE">
      <w:pPr>
        <w:pStyle w:val="Prrafodelista"/>
        <w:numPr>
          <w:ilvl w:val="0"/>
          <w:numId w:val="8"/>
        </w:numPr>
        <w:spacing w:line="240" w:lineRule="auto"/>
        <w:ind w:right="-314"/>
        <w:rPr>
          <w:rFonts w:cstheme="minorHAnsi"/>
          <w:b w:val="0"/>
          <w:bCs/>
          <w:sz w:val="24"/>
          <w:szCs w:val="24"/>
        </w:rPr>
      </w:pPr>
      <w:r>
        <w:rPr>
          <w:rFonts w:cstheme="minorHAnsi"/>
          <w:b w:val="0"/>
          <w:bCs/>
          <w:sz w:val="24"/>
          <w:szCs w:val="24"/>
        </w:rPr>
        <w:t>Fundamento Vidal útil del Proyecto:</w:t>
      </w:r>
    </w:p>
    <w:p w14:paraId="20C3ECAE" w14:textId="77777777" w:rsidR="00C06EB3" w:rsidRPr="00C06EB3" w:rsidRDefault="00C06EB3" w:rsidP="00AC11BE">
      <w:pPr>
        <w:pStyle w:val="Prrafodelista"/>
        <w:ind w:right="-314"/>
        <w:rPr>
          <w:rFonts w:cstheme="minorHAnsi"/>
          <w:b w:val="0"/>
          <w:bCs/>
          <w:sz w:val="24"/>
          <w:szCs w:val="24"/>
        </w:rPr>
      </w:pPr>
    </w:p>
    <w:p w14:paraId="6261C71D" w14:textId="77777777" w:rsidR="0055114B" w:rsidRDefault="0055114B" w:rsidP="00AC11BE">
      <w:pPr>
        <w:pStyle w:val="Contenido"/>
        <w:spacing w:line="240" w:lineRule="auto"/>
        <w:ind w:right="-314"/>
        <w:rPr>
          <w:rFonts w:cstheme="minorHAnsi"/>
          <w:b/>
          <w:bCs/>
          <w:iCs/>
          <w:noProof/>
          <w:sz w:val="24"/>
          <w:szCs w:val="24"/>
        </w:rPr>
      </w:pPr>
    </w:p>
    <w:p w14:paraId="1741EF9C" w14:textId="5D83E29F" w:rsidR="0055114B" w:rsidRPr="00313EF5" w:rsidRDefault="0055114B" w:rsidP="00AC11BE">
      <w:pPr>
        <w:pStyle w:val="Textodestacado"/>
        <w:spacing w:line="240" w:lineRule="auto"/>
        <w:ind w:right="-314"/>
        <w:rPr>
          <w:rFonts w:cstheme="minorHAnsi"/>
          <w:iCs/>
          <w:noProof/>
          <w:sz w:val="24"/>
          <w:szCs w:val="24"/>
        </w:rPr>
      </w:pPr>
      <w:r w:rsidRPr="0055114B">
        <w:rPr>
          <w:rFonts w:cstheme="minorHAnsi"/>
          <w:iCs/>
          <w:noProof/>
          <w:szCs w:val="28"/>
        </w:rPr>
        <w:t>VII.- PRESUPUESTO</w:t>
      </w:r>
      <w:r>
        <w:rPr>
          <w:rFonts w:cstheme="minorHAnsi"/>
          <w:iCs/>
          <w:noProof/>
          <w:sz w:val="24"/>
          <w:szCs w:val="24"/>
        </w:rPr>
        <w:t xml:space="preserve"> </w:t>
      </w:r>
      <w:r w:rsidRPr="0055114B">
        <w:rPr>
          <w:rFonts w:cstheme="minorHAnsi"/>
          <w:b w:val="0"/>
          <w:bCs/>
          <w:iCs/>
          <w:noProof/>
          <w:sz w:val="24"/>
          <w:szCs w:val="24"/>
        </w:rPr>
        <w:t>(Indicar montos considerados para la realización del proyecto)</w:t>
      </w:r>
    </w:p>
    <w:p w14:paraId="6576BD1D" w14:textId="77777777" w:rsidR="0055114B" w:rsidRPr="00313EF5" w:rsidRDefault="0055114B" w:rsidP="00AC11BE">
      <w:pPr>
        <w:pStyle w:val="Contenido"/>
        <w:spacing w:line="240" w:lineRule="auto"/>
        <w:ind w:right="-314"/>
        <w:rPr>
          <w:rFonts w:cstheme="minorHAnsi"/>
          <w:b/>
          <w:bCs/>
          <w:iCs/>
          <w:noProof/>
          <w:sz w:val="24"/>
          <w:szCs w:val="24"/>
        </w:rPr>
      </w:pPr>
    </w:p>
    <w:p w14:paraId="4ACB71A5" w14:textId="4183222F" w:rsidR="0055114B" w:rsidRDefault="0055114B" w:rsidP="00AC11BE">
      <w:pPr>
        <w:pStyle w:val="Prrafodelista"/>
        <w:numPr>
          <w:ilvl w:val="0"/>
          <w:numId w:val="7"/>
        </w:numPr>
        <w:tabs>
          <w:tab w:val="left" w:pos="7540"/>
        </w:tabs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</w:rPr>
      </w:pPr>
      <w:r w:rsidRPr="00D53984">
        <w:rPr>
          <w:rFonts w:cstheme="minorHAnsi"/>
          <w:b w:val="0"/>
          <w:bCs/>
          <w:noProof/>
          <w:sz w:val="24"/>
          <w:szCs w:val="24"/>
        </w:rPr>
        <w:t>Monto Proyecto (Indicar monto total que se requiere para la realización del proyecto)</w:t>
      </w:r>
    </w:p>
    <w:p w14:paraId="3DE611F0" w14:textId="77777777" w:rsidR="00D53984" w:rsidRPr="00D53984" w:rsidRDefault="00D53984" w:rsidP="00AC11BE">
      <w:pPr>
        <w:pStyle w:val="Prrafodelista"/>
        <w:tabs>
          <w:tab w:val="left" w:pos="7540"/>
        </w:tabs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</w:rPr>
      </w:pPr>
    </w:p>
    <w:p w14:paraId="055F7104" w14:textId="77777777" w:rsidR="0055114B" w:rsidRDefault="0055114B" w:rsidP="00AC11BE">
      <w:pPr>
        <w:tabs>
          <w:tab w:val="left" w:pos="7540"/>
        </w:tabs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</w:rPr>
      </w:pPr>
    </w:p>
    <w:p w14:paraId="6876DF84" w14:textId="77777777" w:rsidR="0055114B" w:rsidRPr="00313EF5" w:rsidRDefault="0055114B" w:rsidP="00AC11BE">
      <w:pPr>
        <w:pStyle w:val="Textodestacado"/>
        <w:numPr>
          <w:ilvl w:val="0"/>
          <w:numId w:val="7"/>
        </w:numPr>
        <w:spacing w:line="240" w:lineRule="auto"/>
        <w:ind w:right="-314"/>
        <w:rPr>
          <w:rFonts w:cstheme="minorHAnsi"/>
          <w:b w:val="0"/>
          <w:bCs/>
          <w:iCs/>
          <w:noProof/>
          <w:sz w:val="24"/>
          <w:szCs w:val="24"/>
        </w:rPr>
      </w:pPr>
      <w:r w:rsidRPr="00313EF5">
        <w:rPr>
          <w:rFonts w:cstheme="minorHAnsi"/>
          <w:b w:val="0"/>
          <w:bCs/>
          <w:iCs/>
          <w:noProof/>
          <w:sz w:val="24"/>
          <w:szCs w:val="24"/>
        </w:rPr>
        <w:t>Monto Solicitado a CAJA 18:</w:t>
      </w:r>
    </w:p>
    <w:p w14:paraId="678F9B46" w14:textId="77777777" w:rsidR="0055114B" w:rsidRDefault="0055114B" w:rsidP="00AC11BE">
      <w:pPr>
        <w:tabs>
          <w:tab w:val="left" w:pos="7540"/>
        </w:tabs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</w:rPr>
      </w:pPr>
    </w:p>
    <w:p w14:paraId="77932987" w14:textId="77777777" w:rsidR="0055114B" w:rsidRDefault="0055114B" w:rsidP="00AC11BE">
      <w:pPr>
        <w:tabs>
          <w:tab w:val="left" w:pos="7540"/>
        </w:tabs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</w:rPr>
      </w:pPr>
    </w:p>
    <w:p w14:paraId="35135E04" w14:textId="430A855D" w:rsidR="0055114B" w:rsidRPr="00313EF5" w:rsidRDefault="0055114B" w:rsidP="00AC11BE">
      <w:pPr>
        <w:pStyle w:val="Textodestacado"/>
        <w:numPr>
          <w:ilvl w:val="0"/>
          <w:numId w:val="7"/>
        </w:numPr>
        <w:spacing w:line="240" w:lineRule="auto"/>
        <w:ind w:right="-314"/>
        <w:rPr>
          <w:rFonts w:cstheme="minorHAnsi"/>
          <w:b w:val="0"/>
          <w:bCs/>
          <w:iCs/>
          <w:noProof/>
          <w:sz w:val="24"/>
          <w:szCs w:val="24"/>
        </w:rPr>
      </w:pPr>
      <w:r w:rsidRPr="00313EF5">
        <w:rPr>
          <w:rFonts w:cstheme="minorHAnsi"/>
          <w:b w:val="0"/>
          <w:bCs/>
          <w:iCs/>
          <w:noProof/>
          <w:sz w:val="24"/>
          <w:szCs w:val="24"/>
        </w:rPr>
        <w:t xml:space="preserve">Monto aportado por los solicitantes (en caso de existir):  </w:t>
      </w:r>
    </w:p>
    <w:p w14:paraId="007C2816" w14:textId="77777777" w:rsidR="0055114B" w:rsidRDefault="0055114B" w:rsidP="00AC11BE">
      <w:pPr>
        <w:tabs>
          <w:tab w:val="left" w:pos="7540"/>
        </w:tabs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</w:rPr>
      </w:pPr>
    </w:p>
    <w:p w14:paraId="541D5A4A" w14:textId="77777777" w:rsidR="00D53984" w:rsidRDefault="00D53984" w:rsidP="00AC11BE">
      <w:pPr>
        <w:tabs>
          <w:tab w:val="left" w:pos="7540"/>
        </w:tabs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</w:rPr>
      </w:pPr>
    </w:p>
    <w:p w14:paraId="0D4EF282" w14:textId="77777777" w:rsidR="00AC11BE" w:rsidRDefault="00AC11BE" w:rsidP="00AC11BE">
      <w:pPr>
        <w:tabs>
          <w:tab w:val="left" w:pos="7540"/>
        </w:tabs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</w:rPr>
      </w:pPr>
    </w:p>
    <w:p w14:paraId="083E0CF4" w14:textId="77777777" w:rsidR="00AC11BE" w:rsidRDefault="00AC11BE" w:rsidP="00AC11BE">
      <w:pPr>
        <w:tabs>
          <w:tab w:val="left" w:pos="7540"/>
        </w:tabs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</w:rPr>
      </w:pPr>
    </w:p>
    <w:p w14:paraId="0571E9CB" w14:textId="77777777" w:rsidR="00AC11BE" w:rsidRDefault="00AC11BE" w:rsidP="00AC11BE">
      <w:pPr>
        <w:tabs>
          <w:tab w:val="left" w:pos="7540"/>
        </w:tabs>
        <w:spacing w:line="240" w:lineRule="auto"/>
        <w:ind w:right="-314"/>
        <w:rPr>
          <w:rFonts w:cstheme="minorHAnsi"/>
          <w:b w:val="0"/>
          <w:bCs/>
          <w:noProof/>
          <w:sz w:val="24"/>
          <w:szCs w:val="24"/>
        </w:rPr>
      </w:pPr>
    </w:p>
    <w:p w14:paraId="0D1E40D9" w14:textId="6F4BD31C" w:rsidR="0055114B" w:rsidRPr="001474F2" w:rsidRDefault="0055114B" w:rsidP="00AC11BE">
      <w:pPr>
        <w:pStyle w:val="Textodestacado"/>
        <w:spacing w:line="240" w:lineRule="auto"/>
        <w:ind w:right="-314"/>
        <w:jc w:val="center"/>
        <w:rPr>
          <w:rFonts w:cstheme="minorHAnsi"/>
          <w:iCs/>
          <w:noProof/>
          <w:szCs w:val="28"/>
        </w:rPr>
      </w:pPr>
      <w:r w:rsidRPr="001474F2">
        <w:rPr>
          <w:rFonts w:cstheme="minorHAnsi"/>
          <w:iCs/>
          <w:noProof/>
          <w:szCs w:val="28"/>
        </w:rPr>
        <w:t>También se debe</w:t>
      </w:r>
      <w:r w:rsidR="001474F2">
        <w:rPr>
          <w:rFonts w:cstheme="minorHAnsi"/>
          <w:iCs/>
          <w:noProof/>
          <w:szCs w:val="28"/>
        </w:rPr>
        <w:t>n</w:t>
      </w:r>
      <w:r w:rsidRPr="001474F2">
        <w:rPr>
          <w:rFonts w:cstheme="minorHAnsi"/>
          <w:iCs/>
          <w:noProof/>
          <w:szCs w:val="28"/>
        </w:rPr>
        <w:t xml:space="preserve"> incluir las cotizaciones de lo que se requiere para ejecutar el proyecto (Adjuntar al documento)</w:t>
      </w:r>
    </w:p>
    <w:p w14:paraId="60582FD3" w14:textId="77777777" w:rsidR="00D53984" w:rsidRDefault="00D53984" w:rsidP="00AC11BE">
      <w:pPr>
        <w:pStyle w:val="Textodestacado"/>
        <w:spacing w:line="240" w:lineRule="auto"/>
        <w:ind w:right="-314"/>
        <w:rPr>
          <w:rFonts w:cstheme="minorHAnsi"/>
          <w:iCs/>
          <w:noProof/>
          <w:sz w:val="24"/>
          <w:szCs w:val="24"/>
        </w:rPr>
      </w:pPr>
    </w:p>
    <w:p w14:paraId="65F007F8" w14:textId="77777777" w:rsidR="00D53984" w:rsidRDefault="00D53984" w:rsidP="00AC11BE">
      <w:pPr>
        <w:pStyle w:val="Textodestacado"/>
        <w:spacing w:line="240" w:lineRule="auto"/>
        <w:ind w:right="-314"/>
        <w:rPr>
          <w:rFonts w:cstheme="minorHAnsi"/>
          <w:iCs/>
          <w:noProof/>
          <w:sz w:val="24"/>
          <w:szCs w:val="24"/>
        </w:rPr>
      </w:pPr>
    </w:p>
    <w:p w14:paraId="6214C57C" w14:textId="77777777" w:rsidR="00D53984" w:rsidRDefault="00D53984" w:rsidP="00AC11BE">
      <w:pPr>
        <w:pStyle w:val="Textodestacado"/>
        <w:spacing w:line="240" w:lineRule="auto"/>
        <w:ind w:right="-314"/>
        <w:rPr>
          <w:rFonts w:cstheme="minorHAnsi"/>
          <w:iCs/>
          <w:noProof/>
          <w:sz w:val="24"/>
          <w:szCs w:val="24"/>
        </w:rPr>
      </w:pPr>
    </w:p>
    <w:p w14:paraId="166FB4A6" w14:textId="77777777" w:rsidR="00AC11BE" w:rsidRDefault="00AC11BE" w:rsidP="00AC11BE">
      <w:pPr>
        <w:pStyle w:val="Textodestacado"/>
        <w:spacing w:line="240" w:lineRule="auto"/>
        <w:ind w:right="-314"/>
        <w:rPr>
          <w:rFonts w:cstheme="minorHAnsi"/>
          <w:iCs/>
          <w:noProof/>
          <w:sz w:val="24"/>
          <w:szCs w:val="24"/>
        </w:rPr>
      </w:pPr>
    </w:p>
    <w:p w14:paraId="704F21E4" w14:textId="77777777" w:rsidR="00AC11BE" w:rsidRDefault="00AC11BE" w:rsidP="00AC11BE">
      <w:pPr>
        <w:pStyle w:val="Textodestacado"/>
        <w:spacing w:line="240" w:lineRule="auto"/>
        <w:ind w:right="-314"/>
        <w:rPr>
          <w:rFonts w:cstheme="minorHAnsi"/>
          <w:iCs/>
          <w:noProof/>
          <w:sz w:val="24"/>
          <w:szCs w:val="24"/>
        </w:rPr>
      </w:pPr>
    </w:p>
    <w:p w14:paraId="31812A24" w14:textId="77777777" w:rsidR="00AC11BE" w:rsidRDefault="00AC11BE" w:rsidP="00AC11BE">
      <w:pPr>
        <w:pStyle w:val="Textodestacado"/>
        <w:spacing w:line="240" w:lineRule="auto"/>
        <w:ind w:right="-314"/>
        <w:rPr>
          <w:rFonts w:cstheme="minorHAnsi"/>
          <w:iCs/>
          <w:noProof/>
          <w:sz w:val="24"/>
          <w:szCs w:val="24"/>
        </w:rPr>
      </w:pPr>
    </w:p>
    <w:p w14:paraId="347F3F6B" w14:textId="77777777" w:rsidR="00AC11BE" w:rsidRDefault="00AC11BE" w:rsidP="00AC11BE">
      <w:pPr>
        <w:pStyle w:val="Textodestacado"/>
        <w:spacing w:line="240" w:lineRule="auto"/>
        <w:ind w:right="-314"/>
        <w:rPr>
          <w:rFonts w:cstheme="minorHAnsi"/>
          <w:iCs/>
          <w:noProof/>
          <w:sz w:val="24"/>
          <w:szCs w:val="24"/>
        </w:rPr>
      </w:pPr>
    </w:p>
    <w:p w14:paraId="6628251C" w14:textId="77777777" w:rsidR="00AC11BE" w:rsidRDefault="00AC11BE" w:rsidP="00AC11BE">
      <w:pPr>
        <w:pStyle w:val="Textodestacado"/>
        <w:spacing w:line="240" w:lineRule="auto"/>
        <w:ind w:right="-314"/>
        <w:rPr>
          <w:rFonts w:cstheme="minorHAnsi"/>
          <w:iCs/>
          <w:noProof/>
          <w:sz w:val="24"/>
          <w:szCs w:val="24"/>
        </w:rPr>
      </w:pPr>
    </w:p>
    <w:p w14:paraId="6ED0ABBF" w14:textId="77777777" w:rsidR="00AC11BE" w:rsidRDefault="00AC11BE" w:rsidP="00AC11BE">
      <w:pPr>
        <w:pStyle w:val="Textodestacado"/>
        <w:spacing w:line="240" w:lineRule="auto"/>
        <w:ind w:right="-314"/>
        <w:rPr>
          <w:rFonts w:cstheme="minorHAnsi"/>
          <w:iCs/>
          <w:noProof/>
          <w:sz w:val="24"/>
          <w:szCs w:val="24"/>
        </w:rPr>
      </w:pPr>
    </w:p>
    <w:p w14:paraId="555CF988" w14:textId="29A96BB4" w:rsidR="00C64D1D" w:rsidRDefault="00C06EB3" w:rsidP="00AC11BE">
      <w:pPr>
        <w:pStyle w:val="Textodestacado"/>
        <w:spacing w:line="240" w:lineRule="auto"/>
        <w:ind w:right="-314"/>
        <w:rPr>
          <w:rFonts w:cstheme="minorHAnsi"/>
          <w:iCs/>
          <w:noProof/>
          <w:sz w:val="24"/>
          <w:szCs w:val="24"/>
        </w:rPr>
      </w:pPr>
      <w:r>
        <w:rPr>
          <w:rFonts w:cstheme="minorHAnsi"/>
          <w:iCs/>
          <w:noProof/>
          <w:sz w:val="24"/>
          <w:szCs w:val="24"/>
        </w:rPr>
        <w:t>V</w:t>
      </w:r>
      <w:r w:rsidR="00D53984">
        <w:rPr>
          <w:rFonts w:cstheme="minorHAnsi"/>
          <w:iCs/>
          <w:noProof/>
          <w:sz w:val="24"/>
          <w:szCs w:val="24"/>
        </w:rPr>
        <w:t>I</w:t>
      </w:r>
      <w:r>
        <w:rPr>
          <w:rFonts w:cstheme="minorHAnsi"/>
          <w:iCs/>
          <w:noProof/>
          <w:sz w:val="24"/>
          <w:szCs w:val="24"/>
        </w:rPr>
        <w:t>II</w:t>
      </w:r>
      <w:r w:rsidR="00C64D1D" w:rsidRPr="00313EF5">
        <w:rPr>
          <w:rFonts w:cstheme="minorHAnsi"/>
          <w:iCs/>
          <w:noProof/>
          <w:sz w:val="24"/>
          <w:szCs w:val="24"/>
        </w:rPr>
        <w:t>.- CHECK LIST DE DOCUMENTOS ADJUNTOS: (Marque con una X los documentos que adjunta)</w:t>
      </w:r>
    </w:p>
    <w:p w14:paraId="625867B7" w14:textId="77777777" w:rsidR="00C64D1D" w:rsidRDefault="00C64D1D" w:rsidP="00AC11BE">
      <w:pPr>
        <w:pStyle w:val="Textodestacado"/>
        <w:spacing w:line="240" w:lineRule="auto"/>
        <w:ind w:right="-314"/>
        <w:rPr>
          <w:rFonts w:cstheme="minorHAnsi"/>
          <w:iCs/>
          <w:noProof/>
          <w:sz w:val="24"/>
          <w:szCs w:val="24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9356"/>
      </w:tblGrid>
      <w:tr w:rsidR="00C64D1D" w:rsidRPr="00313EF5" w14:paraId="1D78F1AC" w14:textId="77777777" w:rsidTr="00C64D1D">
        <w:tc>
          <w:tcPr>
            <w:tcW w:w="425" w:type="dxa"/>
          </w:tcPr>
          <w:p w14:paraId="6BC93A24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9356" w:type="dxa"/>
          </w:tcPr>
          <w:p w14:paraId="21C85531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  <w:r w:rsidRPr="00313EF5"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  <w:t>Formulario de Postulación a los Fondos Concursables</w:t>
            </w:r>
          </w:p>
        </w:tc>
      </w:tr>
      <w:tr w:rsidR="00C64D1D" w:rsidRPr="00313EF5" w14:paraId="621CDF96" w14:textId="77777777" w:rsidTr="00C64D1D">
        <w:tc>
          <w:tcPr>
            <w:tcW w:w="425" w:type="dxa"/>
          </w:tcPr>
          <w:p w14:paraId="43DC2827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9356" w:type="dxa"/>
          </w:tcPr>
          <w:p w14:paraId="6FFD43BF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  <w:r w:rsidRPr="00313EF5"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  <w:t>Firmas de los trabajadores postulantes (Incluido en Formulario de Postulación)</w:t>
            </w:r>
          </w:p>
        </w:tc>
      </w:tr>
      <w:tr w:rsidR="00C64D1D" w:rsidRPr="00313EF5" w14:paraId="3F54D64D" w14:textId="77777777" w:rsidTr="00C64D1D">
        <w:tc>
          <w:tcPr>
            <w:tcW w:w="425" w:type="dxa"/>
          </w:tcPr>
          <w:p w14:paraId="08BA583C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9356" w:type="dxa"/>
          </w:tcPr>
          <w:p w14:paraId="6FD7A7FF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  <w:r w:rsidRPr="00313EF5"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  <w:t>Archivo Excel con nómina de trabajadores postulantes</w:t>
            </w:r>
          </w:p>
        </w:tc>
      </w:tr>
      <w:tr w:rsidR="00C64D1D" w:rsidRPr="00313EF5" w14:paraId="0DD8C778" w14:textId="77777777" w:rsidTr="00C64D1D">
        <w:tc>
          <w:tcPr>
            <w:tcW w:w="425" w:type="dxa"/>
          </w:tcPr>
          <w:p w14:paraId="34AE1AC5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9356" w:type="dxa"/>
          </w:tcPr>
          <w:p w14:paraId="1645C665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  <w:r w:rsidRPr="00313EF5"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  <w:t>Copia de cédulas de identidad de trabajadores firmantes</w:t>
            </w:r>
          </w:p>
        </w:tc>
      </w:tr>
      <w:tr w:rsidR="00C64D1D" w:rsidRPr="00313EF5" w14:paraId="3939715D" w14:textId="77777777" w:rsidTr="00C64D1D">
        <w:tc>
          <w:tcPr>
            <w:tcW w:w="425" w:type="dxa"/>
          </w:tcPr>
          <w:p w14:paraId="5068F19A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9356" w:type="dxa"/>
          </w:tcPr>
          <w:p w14:paraId="650984D3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  <w:r w:rsidRPr="00313EF5"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  <w:t>Formulario Proyecto para Fondos Concursables (Presente documento)</w:t>
            </w:r>
          </w:p>
        </w:tc>
      </w:tr>
      <w:tr w:rsidR="00C64D1D" w:rsidRPr="00313EF5" w14:paraId="7B492763" w14:textId="77777777" w:rsidTr="00C64D1D">
        <w:tc>
          <w:tcPr>
            <w:tcW w:w="425" w:type="dxa"/>
          </w:tcPr>
          <w:p w14:paraId="6BBEC709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9356" w:type="dxa"/>
          </w:tcPr>
          <w:p w14:paraId="10E6A4B3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  <w:r w:rsidRPr="00313EF5"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  <w:t>Cotizaciones que respaldan monto del proyecto</w:t>
            </w:r>
          </w:p>
        </w:tc>
      </w:tr>
      <w:tr w:rsidR="00C64D1D" w:rsidRPr="00313EF5" w14:paraId="76EE2ABC" w14:textId="77777777" w:rsidTr="00C64D1D">
        <w:tc>
          <w:tcPr>
            <w:tcW w:w="425" w:type="dxa"/>
          </w:tcPr>
          <w:p w14:paraId="4079024B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9356" w:type="dxa"/>
          </w:tcPr>
          <w:p w14:paraId="7D59BE80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  <w:r w:rsidRPr="00313EF5"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  <w:t>Permisos municipales, ministeriales u otros en caso de corresponder</w:t>
            </w:r>
          </w:p>
        </w:tc>
      </w:tr>
      <w:tr w:rsidR="00C64D1D" w:rsidRPr="00313EF5" w14:paraId="4846EBCD" w14:textId="77777777" w:rsidTr="00C64D1D">
        <w:tc>
          <w:tcPr>
            <w:tcW w:w="425" w:type="dxa"/>
          </w:tcPr>
          <w:p w14:paraId="29EA606A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9356" w:type="dxa"/>
          </w:tcPr>
          <w:p w14:paraId="1F818E90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  <w:r w:rsidRPr="00313EF5"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  <w:t>Carta Gantt (Incluida en el presente documento)</w:t>
            </w:r>
          </w:p>
        </w:tc>
      </w:tr>
      <w:tr w:rsidR="00C64D1D" w:rsidRPr="00313EF5" w14:paraId="4B11F676" w14:textId="77777777" w:rsidTr="00C64D1D">
        <w:tc>
          <w:tcPr>
            <w:tcW w:w="425" w:type="dxa"/>
          </w:tcPr>
          <w:p w14:paraId="63D0E7DE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9356" w:type="dxa"/>
          </w:tcPr>
          <w:p w14:paraId="605C2C07" w14:textId="3A00C756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  <w:r w:rsidRPr="00313EF5"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  <w:t xml:space="preserve">Declaración </w:t>
            </w:r>
            <w:r w:rsidR="00B363C1"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  <w:t>Consentimiento Empleador para la realización del proyecto</w:t>
            </w:r>
          </w:p>
        </w:tc>
      </w:tr>
      <w:tr w:rsidR="00C64D1D" w:rsidRPr="00313EF5" w14:paraId="54141E03" w14:textId="77777777" w:rsidTr="00C64D1D">
        <w:tc>
          <w:tcPr>
            <w:tcW w:w="425" w:type="dxa"/>
          </w:tcPr>
          <w:p w14:paraId="7EAD04D5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9356" w:type="dxa"/>
          </w:tcPr>
          <w:p w14:paraId="4E9F65E0" w14:textId="77777777" w:rsidR="00C64D1D" w:rsidRPr="00313EF5" w:rsidRDefault="00C64D1D" w:rsidP="00AC11BE">
            <w:pPr>
              <w:pStyle w:val="Textodestacado"/>
              <w:ind w:right="-314"/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</w:pPr>
            <w:r w:rsidRPr="00313EF5">
              <w:rPr>
                <w:rFonts w:cstheme="minorHAnsi"/>
                <w:b w:val="0"/>
                <w:bCs/>
                <w:iCs/>
                <w:noProof/>
                <w:sz w:val="24"/>
                <w:szCs w:val="24"/>
              </w:rPr>
              <w:t>Poder del Representante Legal que suscribe la(s) declaración(es)</w:t>
            </w:r>
          </w:p>
        </w:tc>
      </w:tr>
    </w:tbl>
    <w:p w14:paraId="2AF613AE" w14:textId="77777777" w:rsidR="00FA2F30" w:rsidRDefault="006E2DDA" w:rsidP="00AC11BE">
      <w:pPr>
        <w:spacing w:line="240" w:lineRule="auto"/>
        <w:ind w:right="-314"/>
        <w:rPr>
          <w:rFonts w:cstheme="minorHAnsi"/>
          <w:noProof/>
          <w:sz w:val="24"/>
          <w:szCs w:val="24"/>
        </w:rPr>
      </w:pPr>
      <w:r w:rsidRPr="00313EF5">
        <w:rPr>
          <w:rFonts w:cstheme="minorHAnsi"/>
          <w:noProof/>
          <w:sz w:val="24"/>
          <w:szCs w:val="24"/>
        </w:rPr>
        <w:tab/>
      </w:r>
    </w:p>
    <w:p w14:paraId="54CB2151" w14:textId="77777777" w:rsidR="002E3CBF" w:rsidRDefault="002E3CBF" w:rsidP="00AC11BE">
      <w:pPr>
        <w:spacing w:line="240" w:lineRule="auto"/>
        <w:ind w:right="-314"/>
        <w:rPr>
          <w:rFonts w:cstheme="minorHAnsi"/>
          <w:noProof/>
          <w:sz w:val="24"/>
          <w:szCs w:val="24"/>
        </w:rPr>
      </w:pPr>
    </w:p>
    <w:p w14:paraId="22D6CF0F" w14:textId="074DF560" w:rsidR="0087605E" w:rsidRPr="00313EF5" w:rsidRDefault="006E2DDA" w:rsidP="00AC11BE">
      <w:pPr>
        <w:spacing w:line="240" w:lineRule="auto"/>
        <w:ind w:right="-314"/>
        <w:rPr>
          <w:rFonts w:cstheme="minorHAnsi"/>
          <w:noProof/>
          <w:sz w:val="24"/>
          <w:szCs w:val="24"/>
        </w:rPr>
      </w:pPr>
      <w:r w:rsidRPr="00313EF5">
        <w:rPr>
          <w:rFonts w:cstheme="minorHAnsi"/>
          <w:noProof/>
          <w:sz w:val="24"/>
          <w:szCs w:val="24"/>
        </w:rPr>
        <w:t xml:space="preserve">FECHA: </w:t>
      </w:r>
    </w:p>
    <w:p w14:paraId="47EF39F4" w14:textId="3F8F2600" w:rsidR="006E2DDA" w:rsidRPr="00313EF5" w:rsidRDefault="006E2DDA" w:rsidP="00AC11BE">
      <w:pPr>
        <w:spacing w:line="240" w:lineRule="auto"/>
        <w:ind w:right="-314"/>
        <w:rPr>
          <w:rFonts w:cstheme="minorHAnsi"/>
          <w:noProof/>
          <w:sz w:val="24"/>
          <w:szCs w:val="24"/>
        </w:rPr>
      </w:pPr>
    </w:p>
    <w:p w14:paraId="3B03E0A6" w14:textId="77777777" w:rsidR="00EC353E" w:rsidRPr="00313EF5" w:rsidRDefault="00EC353E" w:rsidP="00AC11BE">
      <w:pPr>
        <w:spacing w:line="240" w:lineRule="auto"/>
        <w:ind w:right="-314"/>
        <w:rPr>
          <w:rFonts w:cstheme="minorHAnsi"/>
          <w:noProof/>
          <w:sz w:val="24"/>
          <w:szCs w:val="24"/>
        </w:rPr>
      </w:pPr>
    </w:p>
    <w:p w14:paraId="0FB020FA" w14:textId="77777777" w:rsidR="00EC353E" w:rsidRDefault="00EC353E" w:rsidP="00AC11BE">
      <w:pPr>
        <w:spacing w:line="240" w:lineRule="auto"/>
        <w:ind w:right="-314"/>
        <w:rPr>
          <w:rFonts w:cstheme="minorHAnsi"/>
          <w:noProof/>
          <w:sz w:val="24"/>
          <w:szCs w:val="24"/>
        </w:rPr>
      </w:pPr>
    </w:p>
    <w:p w14:paraId="524257FF" w14:textId="77777777" w:rsidR="002E3CBF" w:rsidRDefault="002E3CBF" w:rsidP="00AC11BE">
      <w:pPr>
        <w:spacing w:line="240" w:lineRule="auto"/>
        <w:ind w:right="-314"/>
        <w:rPr>
          <w:rFonts w:cstheme="minorHAnsi"/>
          <w:noProof/>
          <w:sz w:val="24"/>
          <w:szCs w:val="24"/>
        </w:rPr>
      </w:pPr>
    </w:p>
    <w:p w14:paraId="0A577941" w14:textId="77777777" w:rsidR="002E3CBF" w:rsidRDefault="002E3CBF" w:rsidP="00AC11BE">
      <w:pPr>
        <w:spacing w:line="240" w:lineRule="auto"/>
        <w:ind w:right="-314"/>
        <w:rPr>
          <w:rFonts w:cstheme="minorHAnsi"/>
          <w:noProof/>
          <w:sz w:val="24"/>
          <w:szCs w:val="24"/>
        </w:rPr>
      </w:pPr>
    </w:p>
    <w:p w14:paraId="422B4494" w14:textId="77777777" w:rsidR="002E3CBF" w:rsidRDefault="002E3CBF" w:rsidP="00AC11BE">
      <w:pPr>
        <w:spacing w:line="240" w:lineRule="auto"/>
        <w:ind w:right="-314"/>
        <w:rPr>
          <w:rFonts w:cstheme="minorHAnsi"/>
          <w:noProof/>
          <w:sz w:val="24"/>
          <w:szCs w:val="24"/>
        </w:rPr>
      </w:pPr>
    </w:p>
    <w:p w14:paraId="4A05C723" w14:textId="77777777" w:rsidR="002E3CBF" w:rsidRPr="00313EF5" w:rsidRDefault="002E3CBF" w:rsidP="00AC11BE">
      <w:pPr>
        <w:spacing w:line="240" w:lineRule="auto"/>
        <w:ind w:right="-314"/>
        <w:rPr>
          <w:rFonts w:cstheme="minorHAnsi"/>
          <w:noProof/>
          <w:sz w:val="24"/>
          <w:szCs w:val="24"/>
        </w:rPr>
      </w:pPr>
    </w:p>
    <w:p w14:paraId="2606A7D6" w14:textId="77777777" w:rsidR="00EC353E" w:rsidRPr="00313EF5" w:rsidRDefault="00EC353E" w:rsidP="00AC11BE">
      <w:pPr>
        <w:spacing w:line="240" w:lineRule="auto"/>
        <w:ind w:right="-314"/>
        <w:rPr>
          <w:rFonts w:cstheme="minorHAnsi"/>
          <w:noProof/>
          <w:sz w:val="24"/>
          <w:szCs w:val="24"/>
        </w:rPr>
      </w:pPr>
    </w:p>
    <w:p w14:paraId="015F34E0" w14:textId="77777777" w:rsidR="00EC353E" w:rsidRPr="00313EF5" w:rsidRDefault="00EC353E" w:rsidP="00AC11BE">
      <w:pPr>
        <w:spacing w:line="240" w:lineRule="auto"/>
        <w:ind w:right="-314"/>
        <w:rPr>
          <w:rFonts w:cstheme="minorHAnsi"/>
          <w:noProof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"/>
        <w:gridCol w:w="4706"/>
      </w:tblGrid>
      <w:tr w:rsidR="00031F21" w14:paraId="13E17943" w14:textId="77777777" w:rsidTr="00AC11BE">
        <w:tc>
          <w:tcPr>
            <w:tcW w:w="4820" w:type="dxa"/>
          </w:tcPr>
          <w:p w14:paraId="2D4E097F" w14:textId="77777777" w:rsidR="00031F21" w:rsidRDefault="00031F21" w:rsidP="00AC11BE">
            <w:pPr>
              <w:ind w:right="-314"/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25CF0A21" w14:textId="77777777" w:rsidR="00031F21" w:rsidRDefault="00031F21" w:rsidP="00AC11BE">
            <w:pPr>
              <w:ind w:right="-314"/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4706" w:type="dxa"/>
          </w:tcPr>
          <w:p w14:paraId="12C46849" w14:textId="77777777" w:rsidR="00031F21" w:rsidRDefault="00031F21" w:rsidP="00AC11BE">
            <w:pPr>
              <w:ind w:right="-314"/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031F21" w14:paraId="0A65FB32" w14:textId="77777777" w:rsidTr="00AC11BE">
        <w:tc>
          <w:tcPr>
            <w:tcW w:w="4820" w:type="dxa"/>
          </w:tcPr>
          <w:p w14:paraId="4BF5B06B" w14:textId="48826961" w:rsidR="00031F21" w:rsidRDefault="00031F21" w:rsidP="00AC11BE">
            <w:pPr>
              <w:ind w:right="-314"/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Firma, Nombre y Rut Trabajador Mandatario</w:t>
            </w: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2B7DD1BD" w14:textId="77777777" w:rsidR="00031F21" w:rsidRDefault="00031F21" w:rsidP="00AC11BE">
            <w:pPr>
              <w:ind w:right="-314"/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4706" w:type="dxa"/>
          </w:tcPr>
          <w:p w14:paraId="14E40379" w14:textId="73BD2E14" w:rsidR="00031F21" w:rsidRDefault="00031F21" w:rsidP="00AC11BE">
            <w:pPr>
              <w:ind w:right="-314"/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 xml:space="preserve">Firma, Nombre y Rut </w:t>
            </w:r>
            <w:r>
              <w:rPr>
                <w:rFonts w:cstheme="minorHAnsi"/>
                <w:noProof/>
                <w:sz w:val="24"/>
                <w:szCs w:val="24"/>
              </w:rPr>
              <w:t>Representante Legal</w:t>
            </w:r>
          </w:p>
        </w:tc>
      </w:tr>
    </w:tbl>
    <w:p w14:paraId="1D6BF169" w14:textId="3E0DC526" w:rsidR="006E2DDA" w:rsidRDefault="006E2DDA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3617F2E9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473F3A43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3C6577E0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7BB58505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59E6971E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7F4A341F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16615853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45F5EBA3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4FEF2D52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18E099A3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7C0169D7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6C2397B9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5B99742A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0BA8A9FD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4437B38A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4A6D69FC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6A1D026D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6E2211E8" w14:textId="77777777" w:rsidR="00AC11BE" w:rsidRDefault="00AC11BE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0C898293" w14:textId="77777777" w:rsidR="00AD5DF3" w:rsidRDefault="00AD5DF3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776AC3A7" w14:textId="77777777" w:rsidR="00AD5DF3" w:rsidRDefault="00AD5DF3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p w14:paraId="2B98E932" w14:textId="77777777" w:rsidR="00AD5DF3" w:rsidRDefault="00AD5DF3" w:rsidP="00AC11BE">
      <w:pPr>
        <w:spacing w:line="240" w:lineRule="auto"/>
        <w:ind w:right="-314"/>
        <w:jc w:val="center"/>
        <w:rPr>
          <w:rFonts w:cstheme="minorHAnsi"/>
          <w:noProof/>
          <w:sz w:val="24"/>
          <w:szCs w:val="24"/>
        </w:rPr>
      </w:pPr>
    </w:p>
    <w:tbl>
      <w:tblPr>
        <w:tblStyle w:val="Tablaconcuadrcula"/>
        <w:tblW w:w="997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7852"/>
      </w:tblGrid>
      <w:tr w:rsidR="00AC11BE" w14:paraId="36DFD0CA" w14:textId="77777777" w:rsidTr="00AD5DF3">
        <w:trPr>
          <w:trHeight w:val="20"/>
        </w:trPr>
        <w:tc>
          <w:tcPr>
            <w:tcW w:w="2126" w:type="dxa"/>
            <w:vAlign w:val="center"/>
          </w:tcPr>
          <w:p w14:paraId="6FC1B80E" w14:textId="77777777" w:rsidR="00AC11BE" w:rsidRPr="00372306" w:rsidRDefault="00AC11BE" w:rsidP="00AC11BE">
            <w:pPr>
              <w:pStyle w:val="Textoindependiente"/>
              <w:spacing w:line="360" w:lineRule="auto"/>
              <w:ind w:right="-314"/>
              <w:rPr>
                <w:rFonts w:asciiTheme="minorHAnsi" w:hAnsiTheme="minorHAnsi" w:cstheme="minorHAnsi"/>
                <w:b/>
                <w:bCs/>
                <w:color w:val="002C68"/>
                <w:spacing w:val="-2"/>
                <w:w w:val="90"/>
                <w:sz w:val="24"/>
                <w:szCs w:val="24"/>
              </w:rPr>
            </w:pPr>
            <w:r w:rsidRPr="00372306">
              <w:rPr>
                <w:rFonts w:asciiTheme="minorHAnsi" w:hAnsiTheme="minorHAnsi" w:cstheme="minorHAnsi"/>
                <w:b/>
                <w:bCs/>
                <w:color w:val="002C68"/>
                <w:spacing w:val="-2"/>
                <w:w w:val="90"/>
                <w:sz w:val="24"/>
                <w:szCs w:val="24"/>
              </w:rPr>
              <w:lastRenderedPageBreak/>
              <w:t>Nombre del Proyecto</w:t>
            </w:r>
          </w:p>
        </w:tc>
        <w:tc>
          <w:tcPr>
            <w:tcW w:w="7852" w:type="dxa"/>
            <w:vAlign w:val="center"/>
          </w:tcPr>
          <w:p w14:paraId="75BEE18D" w14:textId="77777777" w:rsidR="00AC11BE" w:rsidRDefault="00AC11BE" w:rsidP="00AC11BE">
            <w:pPr>
              <w:pStyle w:val="Textoindependiente"/>
              <w:spacing w:line="360" w:lineRule="auto"/>
              <w:ind w:right="-314"/>
              <w:rPr>
                <w:rFonts w:asciiTheme="minorHAnsi" w:hAnsiTheme="minorHAnsi" w:cstheme="minorHAnsi"/>
                <w:color w:val="002C68"/>
                <w:spacing w:val="-2"/>
                <w:w w:val="90"/>
                <w:sz w:val="24"/>
                <w:szCs w:val="24"/>
              </w:rPr>
            </w:pPr>
          </w:p>
        </w:tc>
      </w:tr>
      <w:tr w:rsidR="00AC11BE" w14:paraId="542E20B7" w14:textId="77777777" w:rsidTr="00AD5DF3">
        <w:trPr>
          <w:trHeight w:val="20"/>
        </w:trPr>
        <w:tc>
          <w:tcPr>
            <w:tcW w:w="2126" w:type="dxa"/>
            <w:vAlign w:val="center"/>
          </w:tcPr>
          <w:p w14:paraId="4359A4E2" w14:textId="77777777" w:rsidR="00AC11BE" w:rsidRPr="00372306" w:rsidRDefault="00AC11BE" w:rsidP="00AC11BE">
            <w:pPr>
              <w:pStyle w:val="Textoindependiente"/>
              <w:spacing w:line="360" w:lineRule="auto"/>
              <w:ind w:right="-314"/>
              <w:rPr>
                <w:rFonts w:asciiTheme="minorHAnsi" w:hAnsiTheme="minorHAnsi" w:cstheme="minorHAnsi"/>
                <w:b/>
                <w:bCs/>
                <w:color w:val="002C68"/>
                <w:spacing w:val="-2"/>
                <w:w w:val="90"/>
                <w:sz w:val="24"/>
                <w:szCs w:val="24"/>
              </w:rPr>
            </w:pPr>
            <w:r w:rsidRPr="00372306">
              <w:rPr>
                <w:rFonts w:asciiTheme="minorHAnsi" w:hAnsiTheme="minorHAnsi" w:cstheme="minorHAnsi"/>
                <w:b/>
                <w:bCs/>
                <w:color w:val="002C68"/>
                <w:spacing w:val="-2"/>
                <w:w w:val="90"/>
                <w:sz w:val="24"/>
                <w:szCs w:val="24"/>
              </w:rPr>
              <w:t>Nombre Mandatario</w:t>
            </w:r>
          </w:p>
        </w:tc>
        <w:tc>
          <w:tcPr>
            <w:tcW w:w="7852" w:type="dxa"/>
            <w:vAlign w:val="center"/>
          </w:tcPr>
          <w:p w14:paraId="61174139" w14:textId="77777777" w:rsidR="00AC11BE" w:rsidRDefault="00AC11BE" w:rsidP="00AC11BE">
            <w:pPr>
              <w:pStyle w:val="Textoindependiente"/>
              <w:spacing w:line="360" w:lineRule="auto"/>
              <w:ind w:right="-314"/>
              <w:rPr>
                <w:rFonts w:asciiTheme="minorHAnsi" w:hAnsiTheme="minorHAnsi" w:cstheme="minorHAnsi"/>
                <w:color w:val="002C68"/>
                <w:spacing w:val="-2"/>
                <w:w w:val="90"/>
                <w:sz w:val="24"/>
                <w:szCs w:val="24"/>
              </w:rPr>
            </w:pPr>
          </w:p>
        </w:tc>
      </w:tr>
      <w:tr w:rsidR="00AC11BE" w14:paraId="1EAEF7B0" w14:textId="77777777" w:rsidTr="00AD5DF3">
        <w:trPr>
          <w:trHeight w:val="20"/>
        </w:trPr>
        <w:tc>
          <w:tcPr>
            <w:tcW w:w="2126" w:type="dxa"/>
            <w:vAlign w:val="center"/>
          </w:tcPr>
          <w:p w14:paraId="08A9F3BC" w14:textId="77777777" w:rsidR="00AC11BE" w:rsidRPr="00372306" w:rsidRDefault="00AC11BE" w:rsidP="00AC11BE">
            <w:pPr>
              <w:pStyle w:val="Textoindependiente"/>
              <w:spacing w:line="360" w:lineRule="auto"/>
              <w:ind w:right="-314"/>
              <w:rPr>
                <w:rFonts w:asciiTheme="minorHAnsi" w:hAnsiTheme="minorHAnsi" w:cstheme="minorHAnsi"/>
                <w:b/>
                <w:bCs/>
                <w:color w:val="002C68"/>
                <w:spacing w:val="-2"/>
                <w:w w:val="90"/>
                <w:sz w:val="24"/>
                <w:szCs w:val="24"/>
              </w:rPr>
            </w:pPr>
            <w:r w:rsidRPr="00372306">
              <w:rPr>
                <w:rFonts w:asciiTheme="minorHAnsi" w:hAnsiTheme="minorHAnsi" w:cstheme="minorHAnsi"/>
                <w:b/>
                <w:bCs/>
                <w:color w:val="002C68"/>
                <w:spacing w:val="-2"/>
                <w:w w:val="90"/>
                <w:sz w:val="24"/>
                <w:szCs w:val="24"/>
              </w:rPr>
              <w:t>Rut Mandatario</w:t>
            </w:r>
          </w:p>
        </w:tc>
        <w:tc>
          <w:tcPr>
            <w:tcW w:w="7852" w:type="dxa"/>
            <w:vAlign w:val="center"/>
          </w:tcPr>
          <w:p w14:paraId="7AF8324F" w14:textId="77777777" w:rsidR="00AC11BE" w:rsidRDefault="00AC11BE" w:rsidP="00AC11BE">
            <w:pPr>
              <w:pStyle w:val="Textoindependiente"/>
              <w:spacing w:line="360" w:lineRule="auto"/>
              <w:ind w:right="-314"/>
              <w:rPr>
                <w:rFonts w:asciiTheme="minorHAnsi" w:hAnsiTheme="minorHAnsi" w:cstheme="minorHAnsi"/>
                <w:color w:val="002C68"/>
                <w:spacing w:val="-2"/>
                <w:w w:val="90"/>
                <w:sz w:val="24"/>
                <w:szCs w:val="24"/>
              </w:rPr>
            </w:pPr>
          </w:p>
        </w:tc>
      </w:tr>
    </w:tbl>
    <w:p w14:paraId="769E849F" w14:textId="77151871" w:rsidR="00AC11BE" w:rsidRPr="00AC11BE" w:rsidRDefault="00AC11BE" w:rsidP="00AD5DF3">
      <w:pPr>
        <w:pStyle w:val="Textoindependiente"/>
        <w:spacing w:line="237" w:lineRule="auto"/>
        <w:ind w:left="-567" w:right="-172" w:hanging="1"/>
        <w:jc w:val="both"/>
        <w:rPr>
          <w:rFonts w:asciiTheme="minorHAnsi" w:hAnsiTheme="minorHAnsi" w:cstheme="minorHAnsi"/>
          <w:color w:val="002C68"/>
          <w:spacing w:val="-6"/>
          <w:sz w:val="24"/>
          <w:szCs w:val="24"/>
        </w:rPr>
      </w:pPr>
      <w:r w:rsidRPr="00372306">
        <w:rPr>
          <w:rFonts w:asciiTheme="minorHAnsi" w:hAnsiTheme="minorHAnsi" w:cstheme="minorHAnsi"/>
          <w:color w:val="002C68"/>
          <w:spacing w:val="-6"/>
          <w:sz w:val="24"/>
          <w:szCs w:val="24"/>
        </w:rPr>
        <w:t xml:space="preserve">Por el presente acto, las personas individualizadas a continuación, venimos en otorgar mandato tan amplio como se necesite, al </w:t>
      </w:r>
      <w:r w:rsidRPr="00AC11BE">
        <w:rPr>
          <w:rFonts w:asciiTheme="minorHAnsi" w:hAnsiTheme="minorHAnsi" w:cstheme="minorHAnsi"/>
          <w:color w:val="002C68"/>
          <w:spacing w:val="-6"/>
          <w:sz w:val="24"/>
          <w:szCs w:val="24"/>
        </w:rPr>
        <w:t>Mandatario individualizado previamente en este mismo formulario</w:t>
      </w:r>
      <w:r>
        <w:rPr>
          <w:rFonts w:asciiTheme="minorHAnsi" w:hAnsiTheme="minorHAnsi" w:cstheme="minorHAnsi"/>
          <w:color w:val="002C68"/>
          <w:spacing w:val="-6"/>
          <w:sz w:val="24"/>
          <w:szCs w:val="24"/>
        </w:rPr>
        <w:t>, “Proyecto para Fondos Concursables”</w:t>
      </w:r>
      <w:r w:rsidRPr="00AC11BE">
        <w:rPr>
          <w:rFonts w:asciiTheme="minorHAnsi" w:hAnsiTheme="minorHAnsi" w:cstheme="minorHAnsi"/>
          <w:color w:val="002C68"/>
          <w:spacing w:val="-6"/>
          <w:sz w:val="24"/>
          <w:szCs w:val="24"/>
        </w:rPr>
        <w:t>, para que actuando de manera individual pueda suscribir todos los instrumentos que fueren necesarios para: postular, tramitar y, eventualmente, recibir el premio de los Fondos Concursables para Trabajadores Caja18.</w:t>
      </w:r>
    </w:p>
    <w:p w14:paraId="3A52CC8A" w14:textId="77777777" w:rsidR="00AC11BE" w:rsidRPr="00372306" w:rsidRDefault="00AC11BE" w:rsidP="00AD5DF3">
      <w:pPr>
        <w:pStyle w:val="Textoindependiente"/>
        <w:spacing w:line="237" w:lineRule="auto"/>
        <w:ind w:left="-567" w:right="-172" w:hanging="1"/>
        <w:jc w:val="both"/>
        <w:rPr>
          <w:rFonts w:asciiTheme="minorHAnsi" w:hAnsiTheme="minorHAnsi" w:cstheme="minorHAnsi"/>
          <w:sz w:val="24"/>
          <w:szCs w:val="24"/>
        </w:rPr>
      </w:pPr>
      <w:r w:rsidRPr="00AC11BE">
        <w:rPr>
          <w:rFonts w:asciiTheme="minorHAnsi" w:hAnsiTheme="minorHAnsi" w:cstheme="minorHAnsi"/>
          <w:color w:val="002C68"/>
          <w:spacing w:val="-6"/>
          <w:sz w:val="24"/>
          <w:szCs w:val="24"/>
        </w:rPr>
        <w:t>En caso de que el Proyecto presentado sea ganador del Fondo Concursable Caja 18, este deberá ser depositado en la cuenta del Mandatario individualizado en este documento, Rut</w:t>
      </w:r>
      <w:r>
        <w:rPr>
          <w:rFonts w:asciiTheme="minorHAnsi" w:hAnsiTheme="minorHAnsi" w:cstheme="minorHAnsi"/>
          <w:color w:val="002C68"/>
          <w:w w:val="90"/>
          <w:sz w:val="24"/>
          <w:szCs w:val="24"/>
        </w:rPr>
        <w:t xml:space="preserve">_________________, </w:t>
      </w:r>
      <w:r w:rsidRPr="00AC11BE">
        <w:rPr>
          <w:rFonts w:asciiTheme="minorHAnsi" w:hAnsiTheme="minorHAnsi" w:cstheme="minorHAnsi"/>
          <w:color w:val="002C68"/>
          <w:spacing w:val="-6"/>
          <w:sz w:val="24"/>
          <w:szCs w:val="24"/>
        </w:rPr>
        <w:t xml:space="preserve">Cuenta (tipo cuenta) </w:t>
      </w:r>
      <w:r>
        <w:rPr>
          <w:rFonts w:asciiTheme="minorHAnsi" w:hAnsiTheme="minorHAnsi" w:cstheme="minorHAnsi"/>
          <w:color w:val="002C68"/>
          <w:w w:val="90"/>
          <w:sz w:val="24"/>
          <w:szCs w:val="24"/>
        </w:rPr>
        <w:t xml:space="preserve">_______________ </w:t>
      </w:r>
      <w:r w:rsidRPr="00AC11BE">
        <w:rPr>
          <w:rFonts w:asciiTheme="minorHAnsi" w:hAnsiTheme="minorHAnsi" w:cstheme="minorHAnsi"/>
          <w:color w:val="002C68"/>
          <w:spacing w:val="-6"/>
          <w:sz w:val="24"/>
          <w:szCs w:val="24"/>
        </w:rPr>
        <w:t xml:space="preserve">N° </w:t>
      </w:r>
      <w:r>
        <w:rPr>
          <w:rFonts w:asciiTheme="minorHAnsi" w:hAnsiTheme="minorHAnsi" w:cstheme="minorHAnsi"/>
          <w:color w:val="002C68"/>
          <w:w w:val="90"/>
          <w:sz w:val="24"/>
          <w:szCs w:val="24"/>
        </w:rPr>
        <w:t xml:space="preserve">___________________, </w:t>
      </w:r>
      <w:r w:rsidRPr="00AC11BE">
        <w:rPr>
          <w:rFonts w:asciiTheme="minorHAnsi" w:hAnsiTheme="minorHAnsi" w:cstheme="minorHAnsi"/>
          <w:color w:val="002C68"/>
          <w:spacing w:val="-6"/>
          <w:sz w:val="24"/>
          <w:szCs w:val="24"/>
        </w:rPr>
        <w:t>correspondiente al Banco</w:t>
      </w:r>
      <w:r>
        <w:rPr>
          <w:rFonts w:asciiTheme="minorHAnsi" w:hAnsiTheme="minorHAnsi" w:cstheme="minorHAnsi"/>
          <w:color w:val="002C68"/>
          <w:w w:val="90"/>
          <w:sz w:val="24"/>
          <w:szCs w:val="24"/>
        </w:rPr>
        <w:t xml:space="preserve"> _________________________________.</w:t>
      </w:r>
    </w:p>
    <w:p w14:paraId="5CF4D52C" w14:textId="77777777" w:rsidR="00AC11BE" w:rsidRDefault="00AC11BE" w:rsidP="00AC11BE">
      <w:pPr>
        <w:spacing w:line="240" w:lineRule="auto"/>
        <w:jc w:val="both"/>
        <w:rPr>
          <w:rFonts w:cstheme="minorHAnsi"/>
          <w:noProof/>
          <w:sz w:val="24"/>
          <w:szCs w:val="24"/>
        </w:rPr>
      </w:pPr>
    </w:p>
    <w:tbl>
      <w:tblPr>
        <w:tblStyle w:val="Tablaconcuadrcula"/>
        <w:tblW w:w="10594" w:type="dxa"/>
        <w:tblInd w:w="-431" w:type="dxa"/>
        <w:tblLook w:val="04A0" w:firstRow="1" w:lastRow="0" w:firstColumn="1" w:lastColumn="0" w:noHBand="0" w:noVBand="1"/>
      </w:tblPr>
      <w:tblGrid>
        <w:gridCol w:w="549"/>
        <w:gridCol w:w="1254"/>
        <w:gridCol w:w="485"/>
        <w:gridCol w:w="1938"/>
        <w:gridCol w:w="1928"/>
        <w:gridCol w:w="2160"/>
        <w:gridCol w:w="2280"/>
      </w:tblGrid>
      <w:tr w:rsidR="00AC11BE" w:rsidRPr="0021075B" w14:paraId="31F53694" w14:textId="77777777" w:rsidTr="00AD5DF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56C6314B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0C5DE7FC" w14:textId="57C7B76D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AD5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09996AF1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DV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5DA86276" w14:textId="15EE4D09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AD5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pellido Paterno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1FD62A93" w14:textId="7763EEA3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AD5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pellido</w:t>
            </w:r>
            <w:r w:rsidRPr="002107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</w:t>
            </w:r>
            <w:r w:rsidR="00AD5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aterno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762C1DD8" w14:textId="3370C22D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AD5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ombre</w:t>
            </w:r>
            <w:r w:rsidRPr="002107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AD5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2107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581DC82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Firma</w:t>
            </w:r>
          </w:p>
        </w:tc>
      </w:tr>
      <w:tr w:rsidR="00AC11BE" w:rsidRPr="0021075B" w14:paraId="234A5C6C" w14:textId="77777777" w:rsidTr="00AD5DF3">
        <w:tc>
          <w:tcPr>
            <w:tcW w:w="549" w:type="dxa"/>
            <w:tcBorders>
              <w:top w:val="single" w:sz="4" w:space="0" w:color="auto"/>
            </w:tcBorders>
          </w:tcPr>
          <w:p w14:paraId="273B8CF5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329B4788" w14:textId="77777777" w:rsidR="00AC11BE" w:rsidRPr="00907F4F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</w:tcPr>
          <w:p w14:paraId="0A13EC8C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39667CEB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2BD316D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C201D4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14:paraId="57103191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76DCA69A" w14:textId="77777777" w:rsidTr="00AD5DF3">
        <w:tc>
          <w:tcPr>
            <w:tcW w:w="549" w:type="dxa"/>
          </w:tcPr>
          <w:p w14:paraId="76C85F6B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000170F4" w14:textId="77777777" w:rsidR="00AC11BE" w:rsidRPr="00907F4F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85" w:type="dxa"/>
          </w:tcPr>
          <w:p w14:paraId="5256F577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6D13B23E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27A9DE53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AC2DBE9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607B579A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0777863F" w14:textId="77777777" w:rsidTr="00AD5DF3">
        <w:tc>
          <w:tcPr>
            <w:tcW w:w="549" w:type="dxa"/>
          </w:tcPr>
          <w:p w14:paraId="09F06539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3</w:t>
            </w:r>
          </w:p>
        </w:tc>
        <w:tc>
          <w:tcPr>
            <w:tcW w:w="1254" w:type="dxa"/>
          </w:tcPr>
          <w:p w14:paraId="6667F82C" w14:textId="77777777" w:rsidR="00AC11BE" w:rsidRPr="00907F4F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85" w:type="dxa"/>
          </w:tcPr>
          <w:p w14:paraId="3DA8A03A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0917AEA9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6C9437D9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D2F715A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701C445D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06AA5AA6" w14:textId="77777777" w:rsidTr="00AD5DF3">
        <w:tc>
          <w:tcPr>
            <w:tcW w:w="549" w:type="dxa"/>
          </w:tcPr>
          <w:p w14:paraId="0F65C614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4</w:t>
            </w:r>
          </w:p>
        </w:tc>
        <w:tc>
          <w:tcPr>
            <w:tcW w:w="1254" w:type="dxa"/>
          </w:tcPr>
          <w:p w14:paraId="4E6CA0AA" w14:textId="77777777" w:rsidR="00AC11BE" w:rsidRPr="00907F4F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85" w:type="dxa"/>
          </w:tcPr>
          <w:p w14:paraId="385C8AD3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51469E2A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1D2E7F1C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BCF2473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74B609FE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65BD6633" w14:textId="77777777" w:rsidTr="00AD5DF3">
        <w:tc>
          <w:tcPr>
            <w:tcW w:w="549" w:type="dxa"/>
          </w:tcPr>
          <w:p w14:paraId="50645211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33AD461F" w14:textId="77777777" w:rsidR="00AC11BE" w:rsidRPr="00907F4F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85" w:type="dxa"/>
          </w:tcPr>
          <w:p w14:paraId="1967D4FA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3F6239C3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364EB77F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4E24BD2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7883721B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038766BC" w14:textId="77777777" w:rsidTr="00AD5DF3">
        <w:tc>
          <w:tcPr>
            <w:tcW w:w="549" w:type="dxa"/>
          </w:tcPr>
          <w:p w14:paraId="2E069E0D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6</w:t>
            </w:r>
          </w:p>
        </w:tc>
        <w:tc>
          <w:tcPr>
            <w:tcW w:w="1254" w:type="dxa"/>
          </w:tcPr>
          <w:p w14:paraId="4EEA254C" w14:textId="77777777" w:rsidR="00AC11BE" w:rsidRPr="00907F4F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85" w:type="dxa"/>
          </w:tcPr>
          <w:p w14:paraId="07A5C6E1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7DCB5949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7D2D4485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CAA9E06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87D21D3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5347C2E6" w14:textId="77777777" w:rsidTr="00AD5DF3">
        <w:tc>
          <w:tcPr>
            <w:tcW w:w="549" w:type="dxa"/>
          </w:tcPr>
          <w:p w14:paraId="7C7CEDEB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7</w:t>
            </w:r>
          </w:p>
        </w:tc>
        <w:tc>
          <w:tcPr>
            <w:tcW w:w="1254" w:type="dxa"/>
          </w:tcPr>
          <w:p w14:paraId="5FC05657" w14:textId="77777777" w:rsidR="00AC11BE" w:rsidRPr="00907F4F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85" w:type="dxa"/>
          </w:tcPr>
          <w:p w14:paraId="70BD3F1D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272B30E0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3EFEC63C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F07C2DD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77CB74AB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3F3E36D7" w14:textId="77777777" w:rsidTr="00AD5DF3">
        <w:tc>
          <w:tcPr>
            <w:tcW w:w="549" w:type="dxa"/>
          </w:tcPr>
          <w:p w14:paraId="030CD849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8</w:t>
            </w:r>
          </w:p>
        </w:tc>
        <w:tc>
          <w:tcPr>
            <w:tcW w:w="1254" w:type="dxa"/>
          </w:tcPr>
          <w:p w14:paraId="1ED21D1F" w14:textId="77777777" w:rsidR="00AC11BE" w:rsidRPr="00907F4F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85" w:type="dxa"/>
          </w:tcPr>
          <w:p w14:paraId="7DB3F55E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7BD91673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23F2AFE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C613DCB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198C87B0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0CEBF72F" w14:textId="77777777" w:rsidTr="00AD5DF3">
        <w:tc>
          <w:tcPr>
            <w:tcW w:w="549" w:type="dxa"/>
          </w:tcPr>
          <w:p w14:paraId="50CAB005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9</w:t>
            </w:r>
          </w:p>
        </w:tc>
        <w:tc>
          <w:tcPr>
            <w:tcW w:w="1254" w:type="dxa"/>
          </w:tcPr>
          <w:p w14:paraId="0ACF8876" w14:textId="77777777" w:rsidR="00AC11BE" w:rsidRPr="00907F4F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85" w:type="dxa"/>
          </w:tcPr>
          <w:p w14:paraId="56B2C5C5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235A0B8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07928A3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318D2F3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7A61970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38C0E33A" w14:textId="77777777" w:rsidTr="00AD5DF3">
        <w:tc>
          <w:tcPr>
            <w:tcW w:w="549" w:type="dxa"/>
          </w:tcPr>
          <w:p w14:paraId="5376817E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10</w:t>
            </w:r>
          </w:p>
        </w:tc>
        <w:tc>
          <w:tcPr>
            <w:tcW w:w="1254" w:type="dxa"/>
          </w:tcPr>
          <w:p w14:paraId="04529A31" w14:textId="77777777" w:rsidR="00AC11BE" w:rsidRPr="00907F4F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85" w:type="dxa"/>
          </w:tcPr>
          <w:p w14:paraId="6FF1EDFD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2F43F8D9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DAE7313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8817C5E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6A8CDB2B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3DC3965A" w14:textId="77777777" w:rsidTr="00AD5DF3">
        <w:tc>
          <w:tcPr>
            <w:tcW w:w="549" w:type="dxa"/>
          </w:tcPr>
          <w:p w14:paraId="5ADA0368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11</w:t>
            </w:r>
          </w:p>
        </w:tc>
        <w:tc>
          <w:tcPr>
            <w:tcW w:w="1254" w:type="dxa"/>
          </w:tcPr>
          <w:p w14:paraId="78C196BA" w14:textId="77777777" w:rsidR="00AC11BE" w:rsidRPr="00907F4F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85" w:type="dxa"/>
          </w:tcPr>
          <w:p w14:paraId="35C057A1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2EEE914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1148502D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E3879BC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77A2DB4A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10B9F3A4" w14:textId="77777777" w:rsidTr="00AD5DF3">
        <w:tc>
          <w:tcPr>
            <w:tcW w:w="549" w:type="dxa"/>
          </w:tcPr>
          <w:p w14:paraId="136BC6E7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12</w:t>
            </w:r>
          </w:p>
        </w:tc>
        <w:tc>
          <w:tcPr>
            <w:tcW w:w="1254" w:type="dxa"/>
          </w:tcPr>
          <w:p w14:paraId="28BA34FB" w14:textId="77777777" w:rsidR="00AC11BE" w:rsidRPr="00907F4F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85" w:type="dxa"/>
          </w:tcPr>
          <w:p w14:paraId="0A8F495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35FD6560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526D463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DAEC2DD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4767D83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6036D6B5" w14:textId="77777777" w:rsidTr="00AD5DF3">
        <w:tc>
          <w:tcPr>
            <w:tcW w:w="549" w:type="dxa"/>
          </w:tcPr>
          <w:p w14:paraId="48C4A761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13</w:t>
            </w:r>
          </w:p>
        </w:tc>
        <w:tc>
          <w:tcPr>
            <w:tcW w:w="1254" w:type="dxa"/>
          </w:tcPr>
          <w:p w14:paraId="3B56150C" w14:textId="77777777" w:rsidR="00AC11BE" w:rsidRPr="00907F4F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85" w:type="dxa"/>
          </w:tcPr>
          <w:p w14:paraId="70723AE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694AD66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771044FF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633D615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DA8CFC0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5BEF6629" w14:textId="77777777" w:rsidTr="00AD5DF3">
        <w:tc>
          <w:tcPr>
            <w:tcW w:w="549" w:type="dxa"/>
          </w:tcPr>
          <w:p w14:paraId="32D7D56A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14</w:t>
            </w:r>
          </w:p>
        </w:tc>
        <w:tc>
          <w:tcPr>
            <w:tcW w:w="1254" w:type="dxa"/>
          </w:tcPr>
          <w:p w14:paraId="1D23206C" w14:textId="77777777" w:rsidR="00AC11BE" w:rsidRPr="00907F4F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85" w:type="dxa"/>
          </w:tcPr>
          <w:p w14:paraId="679F8BB3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6EBF4244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3A5E2EA7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A309190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44D136F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75EE4D88" w14:textId="77777777" w:rsidTr="00AD5DF3">
        <w:tc>
          <w:tcPr>
            <w:tcW w:w="549" w:type="dxa"/>
          </w:tcPr>
          <w:p w14:paraId="0A2F0EC3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15</w:t>
            </w:r>
          </w:p>
        </w:tc>
        <w:tc>
          <w:tcPr>
            <w:tcW w:w="1254" w:type="dxa"/>
          </w:tcPr>
          <w:p w14:paraId="4A55F67A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5EDD838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730BD0BE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27540F26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ED5DDAC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DA60A84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27D660D0" w14:textId="77777777" w:rsidTr="00AD5DF3">
        <w:tc>
          <w:tcPr>
            <w:tcW w:w="549" w:type="dxa"/>
          </w:tcPr>
          <w:p w14:paraId="5221439B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16</w:t>
            </w:r>
          </w:p>
        </w:tc>
        <w:tc>
          <w:tcPr>
            <w:tcW w:w="1254" w:type="dxa"/>
          </w:tcPr>
          <w:p w14:paraId="612B6C0C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59DCE0EC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09ADB267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67A1C5C6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42D2B26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13DD3211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1E453250" w14:textId="77777777" w:rsidTr="00AD5DF3">
        <w:tc>
          <w:tcPr>
            <w:tcW w:w="549" w:type="dxa"/>
          </w:tcPr>
          <w:p w14:paraId="664CCC99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17</w:t>
            </w:r>
          </w:p>
        </w:tc>
        <w:tc>
          <w:tcPr>
            <w:tcW w:w="1254" w:type="dxa"/>
          </w:tcPr>
          <w:p w14:paraId="2B51FCE6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035FCBF0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0D1F7B80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0BD191A7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1CD7755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267AC2E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5AE230BB" w14:textId="77777777" w:rsidTr="00AD5DF3">
        <w:tc>
          <w:tcPr>
            <w:tcW w:w="549" w:type="dxa"/>
          </w:tcPr>
          <w:p w14:paraId="5FA7EA1F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18</w:t>
            </w:r>
          </w:p>
        </w:tc>
        <w:tc>
          <w:tcPr>
            <w:tcW w:w="1254" w:type="dxa"/>
          </w:tcPr>
          <w:p w14:paraId="47CD96E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35230E7C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1CEF7A79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2A3A3C1D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720FB4E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67559FD9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0C6D3EC8" w14:textId="77777777" w:rsidTr="00AD5DF3">
        <w:tc>
          <w:tcPr>
            <w:tcW w:w="549" w:type="dxa"/>
          </w:tcPr>
          <w:p w14:paraId="32745B2A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19</w:t>
            </w:r>
          </w:p>
        </w:tc>
        <w:tc>
          <w:tcPr>
            <w:tcW w:w="1254" w:type="dxa"/>
          </w:tcPr>
          <w:p w14:paraId="34DA1CF2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2E953CB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2E47194A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78A1F96E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8EAF116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682FCA35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67BC38CE" w14:textId="77777777" w:rsidTr="00AD5DF3">
        <w:tc>
          <w:tcPr>
            <w:tcW w:w="549" w:type="dxa"/>
          </w:tcPr>
          <w:p w14:paraId="560E24DE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20</w:t>
            </w:r>
          </w:p>
        </w:tc>
        <w:tc>
          <w:tcPr>
            <w:tcW w:w="1254" w:type="dxa"/>
          </w:tcPr>
          <w:p w14:paraId="77A94AE9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34ABCCEC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3DE15260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08220226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BB9140B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2642B23B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06EF3052" w14:textId="77777777" w:rsidTr="00AD5DF3">
        <w:tc>
          <w:tcPr>
            <w:tcW w:w="549" w:type="dxa"/>
          </w:tcPr>
          <w:p w14:paraId="3ADC1998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21</w:t>
            </w:r>
          </w:p>
        </w:tc>
        <w:tc>
          <w:tcPr>
            <w:tcW w:w="1254" w:type="dxa"/>
          </w:tcPr>
          <w:p w14:paraId="28CE9F22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19BB96B3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4C90FF1C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7197A3D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1758B0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75638B9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1EF48E3D" w14:textId="77777777" w:rsidTr="00AD5DF3">
        <w:tc>
          <w:tcPr>
            <w:tcW w:w="549" w:type="dxa"/>
          </w:tcPr>
          <w:p w14:paraId="211D750F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22</w:t>
            </w:r>
          </w:p>
        </w:tc>
        <w:tc>
          <w:tcPr>
            <w:tcW w:w="1254" w:type="dxa"/>
          </w:tcPr>
          <w:p w14:paraId="02208DEE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35F18FE5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0F2A1306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C287497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70DB387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03AD0063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24DBD356" w14:textId="77777777" w:rsidTr="00AD5DF3">
        <w:tc>
          <w:tcPr>
            <w:tcW w:w="549" w:type="dxa"/>
          </w:tcPr>
          <w:p w14:paraId="27017D73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23</w:t>
            </w:r>
          </w:p>
        </w:tc>
        <w:tc>
          <w:tcPr>
            <w:tcW w:w="1254" w:type="dxa"/>
          </w:tcPr>
          <w:p w14:paraId="7F365C9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638B3FC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701AD291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00CE8A1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A454E52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6FDA4D7E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1A088933" w14:textId="77777777" w:rsidTr="00AD5DF3">
        <w:tc>
          <w:tcPr>
            <w:tcW w:w="549" w:type="dxa"/>
          </w:tcPr>
          <w:p w14:paraId="204747C3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24</w:t>
            </w:r>
          </w:p>
        </w:tc>
        <w:tc>
          <w:tcPr>
            <w:tcW w:w="1254" w:type="dxa"/>
          </w:tcPr>
          <w:p w14:paraId="6998BC2F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237847B2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58632B5D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6F83755C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13A3DD0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526223E9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5C027A0E" w14:textId="77777777" w:rsidTr="00AD5DF3">
        <w:tc>
          <w:tcPr>
            <w:tcW w:w="549" w:type="dxa"/>
          </w:tcPr>
          <w:p w14:paraId="54841E0D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25</w:t>
            </w:r>
          </w:p>
        </w:tc>
        <w:tc>
          <w:tcPr>
            <w:tcW w:w="1254" w:type="dxa"/>
          </w:tcPr>
          <w:p w14:paraId="6B81BF39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6B91DA20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5569F78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D4A0AA0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C867D61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E84E999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6EA3738C" w14:textId="77777777" w:rsidTr="00AD5DF3">
        <w:tc>
          <w:tcPr>
            <w:tcW w:w="549" w:type="dxa"/>
          </w:tcPr>
          <w:p w14:paraId="6611655E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26</w:t>
            </w:r>
          </w:p>
        </w:tc>
        <w:tc>
          <w:tcPr>
            <w:tcW w:w="1254" w:type="dxa"/>
          </w:tcPr>
          <w:p w14:paraId="446AB1C5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4C32BE9D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51C76407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695535F6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503FAE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04BD5646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758EEBCB" w14:textId="77777777" w:rsidTr="00AD5DF3">
        <w:tc>
          <w:tcPr>
            <w:tcW w:w="549" w:type="dxa"/>
          </w:tcPr>
          <w:p w14:paraId="0F94C3F0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27</w:t>
            </w:r>
          </w:p>
        </w:tc>
        <w:tc>
          <w:tcPr>
            <w:tcW w:w="1254" w:type="dxa"/>
          </w:tcPr>
          <w:p w14:paraId="592D8E40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43B712B4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61555AFB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229035FD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173E67B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265DBFAC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5DFF574E" w14:textId="77777777" w:rsidTr="00AD5DF3">
        <w:tc>
          <w:tcPr>
            <w:tcW w:w="549" w:type="dxa"/>
          </w:tcPr>
          <w:p w14:paraId="06F8C170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28</w:t>
            </w:r>
          </w:p>
        </w:tc>
        <w:tc>
          <w:tcPr>
            <w:tcW w:w="1254" w:type="dxa"/>
          </w:tcPr>
          <w:p w14:paraId="10218E60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725FC48D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5F04409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412EEC4C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02BFAB9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723E603F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1BE" w:rsidRPr="0021075B" w14:paraId="6E4506F4" w14:textId="77777777" w:rsidTr="00AD5DF3">
        <w:tc>
          <w:tcPr>
            <w:tcW w:w="549" w:type="dxa"/>
          </w:tcPr>
          <w:p w14:paraId="27C54672" w14:textId="77777777" w:rsidR="00AC11BE" w:rsidRPr="0021075B" w:rsidRDefault="00AC11BE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1075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29</w:t>
            </w:r>
          </w:p>
        </w:tc>
        <w:tc>
          <w:tcPr>
            <w:tcW w:w="1254" w:type="dxa"/>
          </w:tcPr>
          <w:p w14:paraId="562C4799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7BC39DA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1A843783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D524B45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91E7620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60A67E38" w14:textId="77777777" w:rsidR="00AC11BE" w:rsidRPr="0021075B" w:rsidRDefault="00AC11BE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38B" w:rsidRPr="0021075B" w14:paraId="3C84A476" w14:textId="77777777" w:rsidTr="00AD5DF3">
        <w:tc>
          <w:tcPr>
            <w:tcW w:w="549" w:type="dxa"/>
          </w:tcPr>
          <w:p w14:paraId="6E3B7F26" w14:textId="48551832" w:rsidR="0020638B" w:rsidRPr="0021075B" w:rsidRDefault="0020638B" w:rsidP="004553F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30</w:t>
            </w:r>
          </w:p>
        </w:tc>
        <w:tc>
          <w:tcPr>
            <w:tcW w:w="1254" w:type="dxa"/>
          </w:tcPr>
          <w:p w14:paraId="7B89C44B" w14:textId="77777777" w:rsidR="0020638B" w:rsidRPr="0021075B" w:rsidRDefault="0020638B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6F3C7C3C" w14:textId="77777777" w:rsidR="0020638B" w:rsidRPr="0021075B" w:rsidRDefault="0020638B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7E7707E6" w14:textId="77777777" w:rsidR="0020638B" w:rsidRPr="0021075B" w:rsidRDefault="0020638B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3776F75E" w14:textId="77777777" w:rsidR="0020638B" w:rsidRPr="0021075B" w:rsidRDefault="0020638B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9FCB1E1" w14:textId="77777777" w:rsidR="0020638B" w:rsidRPr="0021075B" w:rsidRDefault="0020638B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1E40F1B0" w14:textId="77777777" w:rsidR="0020638B" w:rsidRPr="0021075B" w:rsidRDefault="0020638B" w:rsidP="004553FF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4C327" w14:textId="1AA7172C" w:rsidR="00AC11BE" w:rsidRPr="00313EF5" w:rsidRDefault="0020638B" w:rsidP="0020638B">
      <w:pPr>
        <w:spacing w:line="240" w:lineRule="auto"/>
        <w:jc w:val="center"/>
        <w:rPr>
          <w:rFonts w:cstheme="minorHAnsi"/>
          <w:noProof/>
          <w:sz w:val="24"/>
          <w:szCs w:val="24"/>
        </w:rPr>
      </w:pPr>
      <w:r w:rsidRPr="0020638B">
        <w:rPr>
          <w:rFonts w:cstheme="minorHAnsi"/>
          <w:noProof/>
          <w:sz w:val="24"/>
          <w:szCs w:val="24"/>
        </w:rPr>
        <w:t>Este documento debe ser respaldado con las firmas de al menos 20 Trabajadores postulantes.</w:t>
      </w:r>
    </w:p>
    <w:sectPr w:rsidR="00AC11BE" w:rsidRPr="00313EF5" w:rsidSect="00AD5DF3">
      <w:headerReference w:type="default" r:id="rId7"/>
      <w:footerReference w:type="default" r:id="rId8"/>
      <w:pgSz w:w="12183" w:h="17286" w:code="128"/>
      <w:pgMar w:top="709" w:right="56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09F4C" w14:textId="77777777" w:rsidR="004514C2" w:rsidRDefault="004514C2">
      <w:r>
        <w:separator/>
      </w:r>
    </w:p>
    <w:p w14:paraId="7D9C29A8" w14:textId="77777777" w:rsidR="004514C2" w:rsidRDefault="004514C2"/>
  </w:endnote>
  <w:endnote w:type="continuationSeparator" w:id="0">
    <w:p w14:paraId="21BA4E09" w14:textId="77777777" w:rsidR="004514C2" w:rsidRDefault="004514C2">
      <w:r>
        <w:continuationSeparator/>
      </w:r>
    </w:p>
    <w:p w14:paraId="03506572" w14:textId="77777777" w:rsidR="004514C2" w:rsidRDefault="00451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890194395"/>
      <w:docPartObj>
        <w:docPartGallery w:val="Page Numbers (Bottom of Page)"/>
        <w:docPartUnique/>
      </w:docPartObj>
    </w:sdtPr>
    <w:sdtContent>
      <w:p w14:paraId="6A3D3DB1" w14:textId="77777777" w:rsidR="00DF027C" w:rsidRDefault="00DF027C">
        <w:pPr>
          <w:pStyle w:val="Piedepgina"/>
          <w:jc w:val="center"/>
          <w:rPr>
            <w:noProof/>
          </w:rPr>
        </w:pPr>
        <w:r>
          <w:rPr>
            <w:noProof/>
            <w:lang w:bidi="es-ES"/>
          </w:rPr>
          <w:fldChar w:fldCharType="begin"/>
        </w:r>
        <w:r>
          <w:rPr>
            <w:noProof/>
            <w:lang w:bidi="es-ES"/>
          </w:rPr>
          <w:instrText xml:space="preserve"> PAGE   \* MERGEFORMAT </w:instrText>
        </w:r>
        <w:r>
          <w:rPr>
            <w:noProof/>
            <w:lang w:bidi="es-ES"/>
          </w:rPr>
          <w:fldChar w:fldCharType="separate"/>
        </w:r>
        <w:r w:rsidR="00AB02A7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  <w:p w14:paraId="4A749BCC" w14:textId="77777777" w:rsidR="00DF027C" w:rsidRDefault="00DF027C">
    <w:pPr>
      <w:pStyle w:val="Piedep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4E7C" w14:textId="77777777" w:rsidR="004514C2" w:rsidRDefault="004514C2">
      <w:r>
        <w:separator/>
      </w:r>
    </w:p>
    <w:p w14:paraId="5290E900" w14:textId="77777777" w:rsidR="004514C2" w:rsidRDefault="004514C2"/>
  </w:footnote>
  <w:footnote w:type="continuationSeparator" w:id="0">
    <w:p w14:paraId="7FCDF945" w14:textId="77777777" w:rsidR="004514C2" w:rsidRDefault="004514C2">
      <w:r>
        <w:continuationSeparator/>
      </w:r>
    </w:p>
    <w:p w14:paraId="1BE0D7A9" w14:textId="77777777" w:rsidR="004514C2" w:rsidRDefault="004514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08" w:type="dxa"/>
      <w:tblInd w:w="2127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7908"/>
    </w:tblGrid>
    <w:tr w:rsidR="00D077E9" w14:paraId="15C06AE5" w14:textId="77777777" w:rsidTr="00AD5DF3">
      <w:trPr>
        <w:trHeight w:val="851"/>
      </w:trPr>
      <w:tc>
        <w:tcPr>
          <w:tcW w:w="7908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2E4BB014" w14:textId="77777777" w:rsidR="00AD5DF3" w:rsidRDefault="00031F21" w:rsidP="00AD5DF3">
          <w:pPr>
            <w:pStyle w:val="Encabezado"/>
            <w:rPr>
              <w:noProof/>
            </w:rPr>
          </w:pPr>
          <w:r>
            <w:rPr>
              <w:noProof/>
            </w:rPr>
            <w:t xml:space="preserve">                      </w:t>
          </w:r>
        </w:p>
        <w:p w14:paraId="72DFFB81" w14:textId="69E5C1E0" w:rsidR="00D077E9" w:rsidRDefault="00031F21" w:rsidP="00AD5DF3">
          <w:pPr>
            <w:pStyle w:val="Encabezado"/>
            <w:rPr>
              <w:noProof/>
            </w:rPr>
          </w:pPr>
          <w:r w:rsidRPr="00031F21">
            <w:rPr>
              <w:noProof/>
            </w:rPr>
            <w:t xml:space="preserve">FORMULARIO </w:t>
          </w:r>
          <w:r w:rsidR="00AC11BE">
            <w:rPr>
              <w:noProof/>
            </w:rPr>
            <w:t>PROYECTO PARA</w:t>
          </w:r>
          <w:r w:rsidRPr="00031F21">
            <w:rPr>
              <w:noProof/>
            </w:rPr>
            <w:t xml:space="preserve"> FONDOS CONCURSABLES</w:t>
          </w:r>
        </w:p>
      </w:tc>
    </w:tr>
  </w:tbl>
  <w:p w14:paraId="11D17D61" w14:textId="27AA8F1C" w:rsidR="00D077E9" w:rsidRDefault="00AD5DF3" w:rsidP="00D077E9">
    <w:pPr>
      <w:pStyle w:val="Encabezado"/>
      <w:rPr>
        <w:noProof/>
      </w:rPr>
    </w:pPr>
    <w:r>
      <w:rPr>
        <w:rFonts w:ascii="Arial Narrow" w:eastAsiaTheme="majorEastAsia" w:hAnsi="Arial Narrow" w:cs="Arial"/>
        <w:bCs/>
        <w:noProof/>
        <w:sz w:val="36"/>
        <w:szCs w:val="36"/>
        <w:lang w:bidi="es-ES"/>
      </w:rPr>
      <w:drawing>
        <wp:anchor distT="0" distB="0" distL="114300" distR="114300" simplePos="0" relativeHeight="251659264" behindDoc="0" locked="0" layoutInCell="1" allowOverlap="1" wp14:anchorId="6A869CD0" wp14:editId="72992EE6">
          <wp:simplePos x="0" y="0"/>
          <wp:positionH relativeFrom="column">
            <wp:posOffset>305435</wp:posOffset>
          </wp:positionH>
          <wp:positionV relativeFrom="paragraph">
            <wp:posOffset>-431800</wp:posOffset>
          </wp:positionV>
          <wp:extent cx="667385" cy="393065"/>
          <wp:effectExtent l="0" t="0" r="0" b="6985"/>
          <wp:wrapNone/>
          <wp:docPr id="1890618346" name="Imagen 1890618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393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623"/>
    <w:multiLevelType w:val="hybridMultilevel"/>
    <w:tmpl w:val="EB9E8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B3A5C"/>
    <w:multiLevelType w:val="hybridMultilevel"/>
    <w:tmpl w:val="3A4E1FFA"/>
    <w:lvl w:ilvl="0" w:tplc="3CF6FACA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1AB8"/>
    <w:multiLevelType w:val="hybridMultilevel"/>
    <w:tmpl w:val="160AC8A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45E69"/>
    <w:multiLevelType w:val="hybridMultilevel"/>
    <w:tmpl w:val="7A9E9312"/>
    <w:lvl w:ilvl="0" w:tplc="3CF6FACA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E35AC"/>
    <w:multiLevelType w:val="hybridMultilevel"/>
    <w:tmpl w:val="689EF3CE"/>
    <w:lvl w:ilvl="0" w:tplc="3CF6FACA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E7CF1"/>
    <w:multiLevelType w:val="hybridMultilevel"/>
    <w:tmpl w:val="0854E8F4"/>
    <w:lvl w:ilvl="0" w:tplc="3CF6FACA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4635F"/>
    <w:multiLevelType w:val="hybridMultilevel"/>
    <w:tmpl w:val="6B18ED20"/>
    <w:lvl w:ilvl="0" w:tplc="2B34EB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D6795"/>
    <w:multiLevelType w:val="hybridMultilevel"/>
    <w:tmpl w:val="02606092"/>
    <w:lvl w:ilvl="0" w:tplc="3CF6FACA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996945">
    <w:abstractNumId w:val="6"/>
  </w:num>
  <w:num w:numId="2" w16cid:durableId="1823081546">
    <w:abstractNumId w:val="2"/>
  </w:num>
  <w:num w:numId="3" w16cid:durableId="2041540461">
    <w:abstractNumId w:val="7"/>
  </w:num>
  <w:num w:numId="4" w16cid:durableId="1764106942">
    <w:abstractNumId w:val="1"/>
  </w:num>
  <w:num w:numId="5" w16cid:durableId="2097357920">
    <w:abstractNumId w:val="3"/>
  </w:num>
  <w:num w:numId="6" w16cid:durableId="9991087">
    <w:abstractNumId w:val="4"/>
  </w:num>
  <w:num w:numId="7" w16cid:durableId="66193036">
    <w:abstractNumId w:val="5"/>
  </w:num>
  <w:num w:numId="8" w16cid:durableId="108010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B3"/>
    <w:rsid w:val="0002482E"/>
    <w:rsid w:val="00026BB3"/>
    <w:rsid w:val="00031F21"/>
    <w:rsid w:val="00050324"/>
    <w:rsid w:val="000747A0"/>
    <w:rsid w:val="000A0150"/>
    <w:rsid w:val="000E63C9"/>
    <w:rsid w:val="00130E9D"/>
    <w:rsid w:val="001474F2"/>
    <w:rsid w:val="00150A6D"/>
    <w:rsid w:val="00173DC1"/>
    <w:rsid w:val="00185B35"/>
    <w:rsid w:val="001B56C5"/>
    <w:rsid w:val="001C3602"/>
    <w:rsid w:val="001F2BC8"/>
    <w:rsid w:val="001F5F6B"/>
    <w:rsid w:val="0020638B"/>
    <w:rsid w:val="002105D6"/>
    <w:rsid w:val="00226770"/>
    <w:rsid w:val="00243EBC"/>
    <w:rsid w:val="00246A35"/>
    <w:rsid w:val="00253A79"/>
    <w:rsid w:val="00284348"/>
    <w:rsid w:val="002B67E9"/>
    <w:rsid w:val="002E3CBF"/>
    <w:rsid w:val="002F51F5"/>
    <w:rsid w:val="00312137"/>
    <w:rsid w:val="00313EF5"/>
    <w:rsid w:val="00330359"/>
    <w:rsid w:val="0033762F"/>
    <w:rsid w:val="00340A26"/>
    <w:rsid w:val="003437E1"/>
    <w:rsid w:val="00360494"/>
    <w:rsid w:val="0036346D"/>
    <w:rsid w:val="00366C7E"/>
    <w:rsid w:val="00384EA3"/>
    <w:rsid w:val="003A39A1"/>
    <w:rsid w:val="003C2191"/>
    <w:rsid w:val="003C6EF3"/>
    <w:rsid w:val="003D3863"/>
    <w:rsid w:val="003E01CB"/>
    <w:rsid w:val="004110DE"/>
    <w:rsid w:val="0044085A"/>
    <w:rsid w:val="004514C2"/>
    <w:rsid w:val="004973E5"/>
    <w:rsid w:val="004A645C"/>
    <w:rsid w:val="004B21A5"/>
    <w:rsid w:val="004C1B44"/>
    <w:rsid w:val="004D4A4F"/>
    <w:rsid w:val="004E5FEE"/>
    <w:rsid w:val="005037F0"/>
    <w:rsid w:val="00516A86"/>
    <w:rsid w:val="005275F6"/>
    <w:rsid w:val="0055114B"/>
    <w:rsid w:val="00572102"/>
    <w:rsid w:val="005B5274"/>
    <w:rsid w:val="005B777F"/>
    <w:rsid w:val="005F1BB0"/>
    <w:rsid w:val="006268C0"/>
    <w:rsid w:val="006467E2"/>
    <w:rsid w:val="00656C4D"/>
    <w:rsid w:val="00657E9F"/>
    <w:rsid w:val="0068464C"/>
    <w:rsid w:val="006A2B8F"/>
    <w:rsid w:val="006B5B05"/>
    <w:rsid w:val="006E2DDA"/>
    <w:rsid w:val="006E5716"/>
    <w:rsid w:val="006F68BE"/>
    <w:rsid w:val="0072514E"/>
    <w:rsid w:val="007302B3"/>
    <w:rsid w:val="00730733"/>
    <w:rsid w:val="007309A6"/>
    <w:rsid w:val="00730E3A"/>
    <w:rsid w:val="00736AAF"/>
    <w:rsid w:val="0075316E"/>
    <w:rsid w:val="00756D68"/>
    <w:rsid w:val="00760A0B"/>
    <w:rsid w:val="00760C3C"/>
    <w:rsid w:val="00765B2A"/>
    <w:rsid w:val="00783A34"/>
    <w:rsid w:val="00796169"/>
    <w:rsid w:val="007C2622"/>
    <w:rsid w:val="007C6B52"/>
    <w:rsid w:val="007D16C5"/>
    <w:rsid w:val="007D2229"/>
    <w:rsid w:val="007D7CE9"/>
    <w:rsid w:val="00862FE4"/>
    <w:rsid w:val="0086389A"/>
    <w:rsid w:val="0087605E"/>
    <w:rsid w:val="00893F93"/>
    <w:rsid w:val="008941AE"/>
    <w:rsid w:val="008B1FEE"/>
    <w:rsid w:val="00903C32"/>
    <w:rsid w:val="00916B16"/>
    <w:rsid w:val="009173B9"/>
    <w:rsid w:val="0093335D"/>
    <w:rsid w:val="0093613E"/>
    <w:rsid w:val="00936990"/>
    <w:rsid w:val="00943026"/>
    <w:rsid w:val="00966B81"/>
    <w:rsid w:val="00973B5D"/>
    <w:rsid w:val="0097513A"/>
    <w:rsid w:val="00977F79"/>
    <w:rsid w:val="009954A7"/>
    <w:rsid w:val="009A61ED"/>
    <w:rsid w:val="009C7720"/>
    <w:rsid w:val="009D165E"/>
    <w:rsid w:val="00A17324"/>
    <w:rsid w:val="00A17D66"/>
    <w:rsid w:val="00A23AFA"/>
    <w:rsid w:val="00A31B3E"/>
    <w:rsid w:val="00A345CB"/>
    <w:rsid w:val="00A50CA3"/>
    <w:rsid w:val="00A532F3"/>
    <w:rsid w:val="00A55676"/>
    <w:rsid w:val="00A8489E"/>
    <w:rsid w:val="00AA7772"/>
    <w:rsid w:val="00AB02A7"/>
    <w:rsid w:val="00AC11BE"/>
    <w:rsid w:val="00AC29F3"/>
    <w:rsid w:val="00AD5DF3"/>
    <w:rsid w:val="00B231E5"/>
    <w:rsid w:val="00B363C1"/>
    <w:rsid w:val="00BD73E1"/>
    <w:rsid w:val="00C02B87"/>
    <w:rsid w:val="00C06EB3"/>
    <w:rsid w:val="00C4086D"/>
    <w:rsid w:val="00C53E56"/>
    <w:rsid w:val="00C64D1D"/>
    <w:rsid w:val="00C801BD"/>
    <w:rsid w:val="00CA1896"/>
    <w:rsid w:val="00CB5B28"/>
    <w:rsid w:val="00CC7E65"/>
    <w:rsid w:val="00CD0F6D"/>
    <w:rsid w:val="00CF5371"/>
    <w:rsid w:val="00D0323A"/>
    <w:rsid w:val="00D0559F"/>
    <w:rsid w:val="00D064B5"/>
    <w:rsid w:val="00D077E9"/>
    <w:rsid w:val="00D42CB7"/>
    <w:rsid w:val="00D46EB7"/>
    <w:rsid w:val="00D53984"/>
    <w:rsid w:val="00D5413D"/>
    <w:rsid w:val="00D570A9"/>
    <w:rsid w:val="00D70D02"/>
    <w:rsid w:val="00D770C7"/>
    <w:rsid w:val="00D86945"/>
    <w:rsid w:val="00D90290"/>
    <w:rsid w:val="00DA5DE2"/>
    <w:rsid w:val="00DB25F6"/>
    <w:rsid w:val="00DC706A"/>
    <w:rsid w:val="00DD152F"/>
    <w:rsid w:val="00DE213F"/>
    <w:rsid w:val="00DE25D9"/>
    <w:rsid w:val="00DF027C"/>
    <w:rsid w:val="00E00A32"/>
    <w:rsid w:val="00E03697"/>
    <w:rsid w:val="00E16FE8"/>
    <w:rsid w:val="00E22ACD"/>
    <w:rsid w:val="00E50852"/>
    <w:rsid w:val="00E620B0"/>
    <w:rsid w:val="00E67A38"/>
    <w:rsid w:val="00E81B40"/>
    <w:rsid w:val="00EC353E"/>
    <w:rsid w:val="00ED2679"/>
    <w:rsid w:val="00ED4989"/>
    <w:rsid w:val="00ED7F55"/>
    <w:rsid w:val="00EF555B"/>
    <w:rsid w:val="00F027BB"/>
    <w:rsid w:val="00F04B88"/>
    <w:rsid w:val="00F11DCF"/>
    <w:rsid w:val="00F127EE"/>
    <w:rsid w:val="00F162EA"/>
    <w:rsid w:val="00F52D27"/>
    <w:rsid w:val="00F627F5"/>
    <w:rsid w:val="00F83527"/>
    <w:rsid w:val="00FA2F30"/>
    <w:rsid w:val="00FD1241"/>
    <w:rsid w:val="00FD583F"/>
    <w:rsid w:val="00FD7488"/>
    <w:rsid w:val="00FE0480"/>
    <w:rsid w:val="00FF16B4"/>
    <w:rsid w:val="00FF1E5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E9F6A"/>
  <w15:docId w15:val="{0DD1DD41-5113-48B5-83E1-C00B6AC4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tulo1">
    <w:name w:val="heading 1"/>
    <w:basedOn w:val="Normal"/>
    <w:link w:val="Ttulo1C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tulo2">
    <w:name w:val="heading 2"/>
    <w:basedOn w:val="Normal"/>
    <w:next w:val="Normal"/>
    <w:link w:val="Ttulo2C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tulo">
    <w:name w:val="Subtitle"/>
    <w:basedOn w:val="Normal"/>
    <w:link w:val="SubttuloC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tuloCar">
    <w:name w:val="Subtítulo Car"/>
    <w:basedOn w:val="Fuentedeprrafopredeter"/>
    <w:link w:val="Subttu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tulo1Car">
    <w:name w:val="Título 1 Car"/>
    <w:basedOn w:val="Fuentedeprrafopredeter"/>
    <w:link w:val="Ttu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Encabezado">
    <w:name w:val="header"/>
    <w:basedOn w:val="Normal"/>
    <w:link w:val="EncabezadoCar"/>
    <w:uiPriority w:val="8"/>
    <w:unhideWhenUsed/>
    <w:rsid w:val="005037F0"/>
  </w:style>
  <w:style w:type="character" w:customStyle="1" w:styleId="EncabezadoCar">
    <w:name w:val="Encabezado Car"/>
    <w:basedOn w:val="Fuentedeprrafopredeter"/>
    <w:link w:val="Encabezado"/>
    <w:uiPriority w:val="8"/>
    <w:rsid w:val="0093335D"/>
  </w:style>
  <w:style w:type="paragraph" w:styleId="Piedepgina">
    <w:name w:val="footer"/>
    <w:basedOn w:val="Normal"/>
    <w:link w:val="PiedepginaCar"/>
    <w:uiPriority w:val="99"/>
    <w:unhideWhenUsed/>
    <w:rsid w:val="005037F0"/>
  </w:style>
  <w:style w:type="character" w:customStyle="1" w:styleId="PiedepginaCar">
    <w:name w:val="Pie de página Car"/>
    <w:basedOn w:val="Fuentedeprrafopredeter"/>
    <w:link w:val="Piedepgina"/>
    <w:uiPriority w:val="99"/>
    <w:rsid w:val="005037F0"/>
    <w:rPr>
      <w:sz w:val="24"/>
      <w:szCs w:val="24"/>
    </w:rPr>
  </w:style>
  <w:style w:type="paragraph" w:customStyle="1" w:styleId="Nombre">
    <w:name w:val="Nombr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Ttulo2Car">
    <w:name w:val="Título 2 Car"/>
    <w:basedOn w:val="Fuentedeprrafopredeter"/>
    <w:link w:val="Ttulo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aconcuadrcula">
    <w:name w:val="Table Grid"/>
    <w:basedOn w:val="Tablanorma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unhideWhenUsed/>
    <w:rsid w:val="00D86945"/>
    <w:rPr>
      <w:color w:val="808080"/>
    </w:rPr>
  </w:style>
  <w:style w:type="paragraph" w:customStyle="1" w:styleId="Contenido">
    <w:name w:val="Contenido"/>
    <w:basedOn w:val="Normal"/>
    <w:link w:val="Carcterdecontenido"/>
    <w:qFormat/>
    <w:rsid w:val="00DF027C"/>
    <w:rPr>
      <w:b w:val="0"/>
    </w:rPr>
  </w:style>
  <w:style w:type="paragraph" w:customStyle="1" w:styleId="Textodestacado">
    <w:name w:val="Texto destacado"/>
    <w:basedOn w:val="Normal"/>
    <w:link w:val="Carcterdetextodestacado"/>
    <w:qFormat/>
    <w:rsid w:val="00DF027C"/>
  </w:style>
  <w:style w:type="character" w:customStyle="1" w:styleId="Carcterdecontenido">
    <w:name w:val="Carácter de contenido"/>
    <w:basedOn w:val="Fuentedeprrafopredeter"/>
    <w:link w:val="Contenid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cterdetextodestacado">
    <w:name w:val="Carácter de texto destacado"/>
    <w:basedOn w:val="Fuentedeprrafopredeter"/>
    <w:link w:val="Textodestacado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Revisin">
    <w:name w:val="Revision"/>
    <w:hidden/>
    <w:uiPriority w:val="99"/>
    <w:semiHidden/>
    <w:rsid w:val="00ED2679"/>
    <w:pPr>
      <w:spacing w:after="0" w:line="240" w:lineRule="auto"/>
    </w:pPr>
    <w:rPr>
      <w:rFonts w:eastAsiaTheme="minorEastAsia"/>
      <w:b/>
      <w:color w:val="082A75" w:themeColor="text2"/>
      <w:sz w:val="28"/>
      <w:szCs w:val="22"/>
    </w:rPr>
  </w:style>
  <w:style w:type="paragraph" w:styleId="Prrafodelista">
    <w:name w:val="List Paragraph"/>
    <w:basedOn w:val="Normal"/>
    <w:uiPriority w:val="34"/>
    <w:unhideWhenUsed/>
    <w:qFormat/>
    <w:rsid w:val="00D5398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AC11BE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b w:val="0"/>
      <w:color w:val="auto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11BE"/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astman\AppData\Local\Microsoft\Office\16.0\DTS\es-ES%7bD1CC13BC-624C-4221-AD05-B83041425C3D%7d\%7b306B68D7-EEA7-4E9A-B596-FE897B62D5DA%7dtf16392850_win32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{306B68D7-EEA7-4E9A-B596-FE897B62D5DA}tf16392850_win32</Template>
  <TotalTime>36</TotalTime>
  <Pages>5</Pages>
  <Words>690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Nieves De Las Mercedes Eastman Romero</dc:creator>
  <cp:keywords/>
  <cp:lastModifiedBy>Paula Andrea Vidal Miranda</cp:lastModifiedBy>
  <cp:revision>5</cp:revision>
  <cp:lastPrinted>2006-08-01T17:47:00Z</cp:lastPrinted>
  <dcterms:created xsi:type="dcterms:W3CDTF">2025-10-23T20:47:00Z</dcterms:created>
  <dcterms:modified xsi:type="dcterms:W3CDTF">2025-10-23T21:28:00Z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