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31AF" w14:textId="41897D2D" w:rsidR="00253A79" w:rsidRDefault="00313EF5" w:rsidP="00253A79">
      <w:pPr>
        <w:rPr>
          <w:rFonts w:ascii="Arial Narrow" w:eastAsiaTheme="majorEastAsia" w:hAnsi="Arial Narrow" w:cs="Arial"/>
          <w:bCs/>
          <w:sz w:val="36"/>
          <w:szCs w:val="36"/>
          <w:lang w:bidi="es-ES"/>
        </w:rPr>
      </w:pPr>
      <w:r>
        <w:rPr>
          <w:rFonts w:ascii="Arial Narrow" w:eastAsiaTheme="majorEastAsia" w:hAnsi="Arial Narrow" w:cs="Arial"/>
          <w:bCs/>
          <w:noProof/>
          <w:sz w:val="36"/>
          <w:szCs w:val="36"/>
          <w:lang w:bidi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E3A54" wp14:editId="011D1162">
                <wp:simplePos x="0" y="0"/>
                <wp:positionH relativeFrom="column">
                  <wp:posOffset>48260</wp:posOffset>
                </wp:positionH>
                <wp:positionV relativeFrom="paragraph">
                  <wp:posOffset>-156065</wp:posOffset>
                </wp:positionV>
                <wp:extent cx="2933700" cy="899795"/>
                <wp:effectExtent l="0" t="0" r="19050" b="1460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9979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FAC6B" w14:textId="69C618CD" w:rsidR="007D2229" w:rsidRPr="007D2229" w:rsidRDefault="007D2229" w:rsidP="007D22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D2229">
                              <w:rPr>
                                <w:sz w:val="40"/>
                                <w:szCs w:val="40"/>
                              </w:rPr>
                              <w:t>FONDOS CONCURSABLES</w:t>
                            </w:r>
                          </w:p>
                          <w:p w14:paraId="034CF105" w14:textId="19786D6C" w:rsidR="007D2229" w:rsidRPr="007D2229" w:rsidRDefault="007D2229" w:rsidP="00F04B8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D2229">
                              <w:rPr>
                                <w:sz w:val="40"/>
                                <w:szCs w:val="40"/>
                              </w:rPr>
                              <w:t>TRABAJADORES</w:t>
                            </w:r>
                            <w:r w:rsidR="006B5B05">
                              <w:rPr>
                                <w:sz w:val="40"/>
                                <w:szCs w:val="4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3A54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3.8pt;margin-top:-12.3pt;width:231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" filled="f" strokecolor="#024f75 [3204]" strokeweight="2pt">
                <v:textbox>
                  <w:txbxContent>
                    <w:p w14:paraId="25FFAC6B" w14:textId="69C618CD" w:rsidR="007D2229" w:rsidRPr="007D2229" w:rsidRDefault="007D2229" w:rsidP="007D222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D2229">
                        <w:rPr>
                          <w:sz w:val="40"/>
                          <w:szCs w:val="40"/>
                        </w:rPr>
                        <w:t>FONDOS CONCURSABLES</w:t>
                      </w:r>
                    </w:p>
                    <w:p w14:paraId="034CF105" w14:textId="19786D6C" w:rsidR="007D2229" w:rsidRPr="007D2229" w:rsidRDefault="007D2229" w:rsidP="00F04B88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D2229">
                        <w:rPr>
                          <w:sz w:val="40"/>
                          <w:szCs w:val="40"/>
                        </w:rPr>
                        <w:t>TRABAJADORES</w:t>
                      </w:r>
                      <w:r w:rsidR="006B5B05">
                        <w:rPr>
                          <w:sz w:val="40"/>
                          <w:szCs w:val="40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0B0297" w14:textId="06A6A15F" w:rsidR="00253A79" w:rsidRDefault="00253A79" w:rsidP="00253A79">
      <w:pPr>
        <w:rPr>
          <w:rFonts w:ascii="Arial Narrow" w:eastAsiaTheme="majorEastAsia" w:hAnsi="Arial Narrow" w:cs="Arial"/>
          <w:bCs/>
          <w:sz w:val="36"/>
          <w:szCs w:val="36"/>
          <w:lang w:bidi="es-ES"/>
        </w:rPr>
      </w:pPr>
    </w:p>
    <w:p w14:paraId="3172F78E" w14:textId="539CDAF7" w:rsidR="00253A79" w:rsidRDefault="00253A79" w:rsidP="00253A79">
      <w:pPr>
        <w:rPr>
          <w:rFonts w:ascii="Arial Narrow" w:eastAsiaTheme="majorEastAsia" w:hAnsi="Arial Narrow" w:cs="Arial"/>
          <w:bCs/>
          <w:sz w:val="36"/>
          <w:szCs w:val="36"/>
          <w:lang w:bidi="es-ES"/>
        </w:rPr>
      </w:pPr>
    </w:p>
    <w:p w14:paraId="667D27DB" w14:textId="5293F2A4" w:rsidR="0036346D" w:rsidRPr="00313EF5" w:rsidRDefault="0036346D" w:rsidP="00D53984">
      <w:pPr>
        <w:spacing w:line="240" w:lineRule="auto"/>
        <w:rPr>
          <w:rFonts w:eastAsiaTheme="majorEastAsia" w:cstheme="minorHAnsi"/>
          <w:b w:val="0"/>
          <w:sz w:val="32"/>
          <w:szCs w:val="32"/>
          <w:lang w:bidi="es-ES"/>
        </w:rPr>
      </w:pPr>
      <w:r w:rsidRPr="00313EF5">
        <w:rPr>
          <w:rFonts w:eastAsiaTheme="majorEastAsia" w:cstheme="minorHAnsi"/>
          <w:bCs/>
          <w:sz w:val="32"/>
          <w:szCs w:val="32"/>
          <w:lang w:bidi="es-ES"/>
        </w:rPr>
        <w:t>NOMBRE DEL PROYECTO</w:t>
      </w:r>
      <w:r w:rsidR="00BD73E1" w:rsidRPr="00313EF5">
        <w:rPr>
          <w:rFonts w:eastAsiaTheme="majorEastAsia" w:cstheme="minorHAnsi"/>
          <w:bCs/>
          <w:sz w:val="32"/>
          <w:szCs w:val="32"/>
          <w:lang w:bidi="es-ES"/>
        </w:rPr>
        <w:t>:</w:t>
      </w:r>
    </w:p>
    <w:p w14:paraId="5CBA8C83" w14:textId="77777777" w:rsidR="00313EF5" w:rsidRPr="00313EF5" w:rsidRDefault="00313EF5" w:rsidP="00D53984">
      <w:pPr>
        <w:spacing w:line="240" w:lineRule="auto"/>
        <w:rPr>
          <w:rFonts w:eastAsiaTheme="majorEastAsia" w:cstheme="minorHAnsi"/>
          <w:b w:val="0"/>
          <w:sz w:val="32"/>
          <w:szCs w:val="32"/>
          <w:lang w:bidi="es-ES"/>
        </w:rPr>
      </w:pPr>
    </w:p>
    <w:p w14:paraId="49B6C8A6" w14:textId="4A81A57C" w:rsidR="0036346D" w:rsidRPr="00313EF5" w:rsidRDefault="0036346D" w:rsidP="00D53984">
      <w:pPr>
        <w:tabs>
          <w:tab w:val="left" w:pos="3650"/>
        </w:tabs>
        <w:spacing w:line="240" w:lineRule="auto"/>
        <w:rPr>
          <w:rFonts w:eastAsiaTheme="majorEastAsia" w:cstheme="minorHAnsi"/>
          <w:b w:val="0"/>
          <w:sz w:val="32"/>
          <w:szCs w:val="32"/>
          <w:lang w:bidi="es-ES"/>
        </w:rPr>
      </w:pPr>
      <w:r w:rsidRPr="00313EF5">
        <w:rPr>
          <w:rFonts w:eastAsiaTheme="majorEastAsia" w:cstheme="minorHAnsi"/>
          <w:bCs/>
          <w:sz w:val="32"/>
          <w:szCs w:val="32"/>
          <w:lang w:bidi="es-ES"/>
        </w:rPr>
        <w:t>NOMBRE DE LA EMPRESA A LA QUE PERTENECEN</w:t>
      </w:r>
      <w:r w:rsidR="004C1B44" w:rsidRPr="00313EF5">
        <w:rPr>
          <w:rFonts w:eastAsiaTheme="majorEastAsia" w:cstheme="minorHAnsi"/>
          <w:bCs/>
          <w:sz w:val="32"/>
          <w:szCs w:val="32"/>
          <w:lang w:bidi="es-ES"/>
        </w:rPr>
        <w:t xml:space="preserve"> </w:t>
      </w:r>
      <w:r w:rsidRPr="00313EF5">
        <w:rPr>
          <w:rFonts w:eastAsiaTheme="majorEastAsia" w:cstheme="minorHAnsi"/>
          <w:bCs/>
          <w:sz w:val="32"/>
          <w:szCs w:val="32"/>
          <w:lang w:bidi="es-ES"/>
        </w:rPr>
        <w:t>LOS</w:t>
      </w:r>
      <w:r w:rsidR="00BD73E1" w:rsidRPr="00313EF5">
        <w:rPr>
          <w:rFonts w:eastAsiaTheme="majorEastAsia" w:cstheme="minorHAnsi"/>
          <w:bCs/>
          <w:sz w:val="32"/>
          <w:szCs w:val="32"/>
          <w:lang w:bidi="es-ES"/>
        </w:rPr>
        <w:t xml:space="preserve"> TRABAJADORES:</w:t>
      </w:r>
    </w:p>
    <w:p w14:paraId="720D4511" w14:textId="77777777" w:rsidR="00253A79" w:rsidRDefault="00253A79" w:rsidP="00D53984">
      <w:pPr>
        <w:spacing w:line="240" w:lineRule="auto"/>
        <w:rPr>
          <w:rFonts w:cstheme="minorHAnsi"/>
          <w:b w:val="0"/>
          <w:noProof/>
          <w:sz w:val="24"/>
          <w:szCs w:val="24"/>
          <w:lang w:bidi="es-ES"/>
        </w:rPr>
      </w:pPr>
    </w:p>
    <w:p w14:paraId="0E506D2B" w14:textId="77777777" w:rsidR="00253A79" w:rsidRPr="00313EF5" w:rsidRDefault="00253A79" w:rsidP="00D53984">
      <w:pPr>
        <w:spacing w:line="240" w:lineRule="auto"/>
        <w:rPr>
          <w:rFonts w:cstheme="minorHAnsi"/>
          <w:noProof/>
          <w:sz w:val="24"/>
          <w:szCs w:val="24"/>
          <w:lang w:bidi="es-ES"/>
        </w:rPr>
      </w:pPr>
    </w:p>
    <w:p w14:paraId="29654939" w14:textId="66218A1E" w:rsidR="00796169" w:rsidRDefault="009D165E" w:rsidP="00D53984">
      <w:pPr>
        <w:spacing w:line="240" w:lineRule="auto"/>
        <w:rPr>
          <w:rFonts w:cstheme="minorHAnsi"/>
          <w:b w:val="0"/>
          <w:bCs/>
          <w:sz w:val="24"/>
          <w:szCs w:val="24"/>
        </w:rPr>
      </w:pPr>
      <w:r w:rsidRPr="00313EF5">
        <w:rPr>
          <w:rFonts w:cstheme="minorHAnsi"/>
          <w:noProof/>
          <w:szCs w:val="28"/>
          <w:lang w:bidi="es-ES"/>
        </w:rPr>
        <w:t xml:space="preserve">I.- </w:t>
      </w:r>
      <w:r w:rsidR="00796169" w:rsidRPr="00313EF5">
        <w:rPr>
          <w:rFonts w:cstheme="minorHAnsi"/>
          <w:noProof/>
          <w:szCs w:val="28"/>
          <w:lang w:bidi="es-ES"/>
        </w:rPr>
        <w:t>Identificación de</w:t>
      </w:r>
      <w:r w:rsidR="006B5B05">
        <w:rPr>
          <w:rFonts w:cstheme="minorHAnsi"/>
          <w:noProof/>
          <w:szCs w:val="28"/>
          <w:lang w:bidi="es-ES"/>
        </w:rPr>
        <w:t>l Trabajador Mandatario</w:t>
      </w:r>
      <w:r w:rsidR="00A17324" w:rsidRPr="00313EF5">
        <w:rPr>
          <w:rFonts w:cstheme="minorHAnsi"/>
          <w:szCs w:val="28"/>
        </w:rPr>
        <w:t xml:space="preserve"> </w:t>
      </w:r>
      <w:r w:rsidR="00A17324" w:rsidRPr="00313EF5">
        <w:rPr>
          <w:rFonts w:cstheme="minorHAnsi"/>
          <w:b w:val="0"/>
          <w:bCs/>
          <w:sz w:val="24"/>
          <w:szCs w:val="24"/>
        </w:rPr>
        <w:t>(Indicar datos de Mandatario indicado en Formulario de Postulación a Fondos Concursables)</w:t>
      </w:r>
    </w:p>
    <w:p w14:paraId="1677C7C6" w14:textId="77777777" w:rsidR="00D53984" w:rsidRPr="00313EF5" w:rsidRDefault="00D53984" w:rsidP="00D53984">
      <w:pPr>
        <w:spacing w:line="240" w:lineRule="auto"/>
        <w:rPr>
          <w:rFonts w:cstheme="minorHAnsi"/>
          <w:sz w:val="24"/>
          <w:szCs w:val="24"/>
        </w:rPr>
      </w:pPr>
    </w:p>
    <w:p w14:paraId="42D14C83" w14:textId="39A2BEB8" w:rsidR="00796169" w:rsidRDefault="00796169" w:rsidP="00D53984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Nombre Trabajador Mandatario:</w:t>
      </w:r>
    </w:p>
    <w:p w14:paraId="62A35C55" w14:textId="77777777" w:rsidR="00D53984" w:rsidRPr="00D53984" w:rsidRDefault="00D53984" w:rsidP="00D53984">
      <w:pPr>
        <w:pStyle w:val="Prrafodelista"/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1DA7CDBE" w14:textId="35A2F485" w:rsidR="00796169" w:rsidRDefault="00796169" w:rsidP="00D53984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RUT:</w:t>
      </w:r>
    </w:p>
    <w:p w14:paraId="733D039D" w14:textId="77777777" w:rsidR="00D53984" w:rsidRPr="00D53984" w:rsidRDefault="00D53984" w:rsidP="00D53984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1E422C46" w14:textId="5908EA90" w:rsidR="00796169" w:rsidRDefault="00796169" w:rsidP="00D53984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Telefóno Celular:</w:t>
      </w:r>
    </w:p>
    <w:p w14:paraId="48C02B4F" w14:textId="77777777" w:rsidR="00D53984" w:rsidRPr="00D53984" w:rsidRDefault="00D53984" w:rsidP="00D53984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2E888E82" w14:textId="52496CB0" w:rsidR="00796169" w:rsidRDefault="00796169" w:rsidP="00D53984">
      <w:pPr>
        <w:pStyle w:val="Prrafodelista"/>
        <w:numPr>
          <w:ilvl w:val="0"/>
          <w:numId w:val="3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Correo Electrónico:</w:t>
      </w:r>
    </w:p>
    <w:p w14:paraId="6A97ACE7" w14:textId="77777777" w:rsidR="00D53984" w:rsidRPr="00D53984" w:rsidRDefault="00D53984" w:rsidP="00D53984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5F9D04A7" w14:textId="77777777" w:rsidR="00313EF5" w:rsidRPr="00313EF5" w:rsidRDefault="00313EF5" w:rsidP="00D53984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710F5AD3" w14:textId="2FBC83BB" w:rsidR="00796169" w:rsidRDefault="00796169" w:rsidP="00D53984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313EF5">
        <w:rPr>
          <w:rFonts w:cstheme="minorHAnsi"/>
          <w:noProof/>
          <w:szCs w:val="28"/>
          <w:lang w:bidi="es-ES"/>
        </w:rPr>
        <w:t xml:space="preserve">II.- Identificación de la Empresa a la que pertenece </w:t>
      </w:r>
      <w:r w:rsidR="00313EF5">
        <w:rPr>
          <w:rFonts w:cstheme="minorHAnsi"/>
          <w:noProof/>
          <w:szCs w:val="28"/>
          <w:lang w:bidi="es-ES"/>
        </w:rPr>
        <w:t>el grupo de</w:t>
      </w:r>
      <w:r w:rsidRPr="00313EF5">
        <w:rPr>
          <w:rFonts w:cstheme="minorHAnsi"/>
          <w:noProof/>
          <w:szCs w:val="28"/>
          <w:lang w:bidi="es-ES"/>
        </w:rPr>
        <w:t xml:space="preserve"> trabajadores que postulan el proyecto</w:t>
      </w:r>
    </w:p>
    <w:p w14:paraId="7B9E63C3" w14:textId="77777777" w:rsidR="00D53984" w:rsidRPr="00313EF5" w:rsidRDefault="00D53984" w:rsidP="00D53984">
      <w:pPr>
        <w:spacing w:line="240" w:lineRule="auto"/>
        <w:rPr>
          <w:rFonts w:cstheme="minorHAnsi"/>
          <w:noProof/>
          <w:sz w:val="24"/>
          <w:szCs w:val="24"/>
          <w:lang w:bidi="es-ES"/>
        </w:rPr>
      </w:pPr>
    </w:p>
    <w:p w14:paraId="2E22D353" w14:textId="1710D1A9" w:rsidR="00796169" w:rsidRDefault="00796169" w:rsidP="00D53984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Razón Social Empresa:</w:t>
      </w:r>
    </w:p>
    <w:p w14:paraId="26D81E69" w14:textId="77777777" w:rsidR="006B5B05" w:rsidRDefault="006B5B05" w:rsidP="006B5B05">
      <w:pPr>
        <w:pStyle w:val="Prrafodelista"/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6C731725" w14:textId="7B615B1D" w:rsidR="006B5B05" w:rsidRDefault="006B5B05" w:rsidP="00D53984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>
        <w:rPr>
          <w:rFonts w:cstheme="minorHAnsi"/>
          <w:b w:val="0"/>
          <w:bCs/>
          <w:noProof/>
          <w:sz w:val="24"/>
          <w:szCs w:val="24"/>
          <w:lang w:bidi="es-ES"/>
        </w:rPr>
        <w:t>Sucursal Empresa:</w:t>
      </w:r>
    </w:p>
    <w:p w14:paraId="3C1583B2" w14:textId="77777777" w:rsidR="00D53984" w:rsidRPr="00D53984" w:rsidRDefault="00D53984" w:rsidP="00D53984">
      <w:pPr>
        <w:pStyle w:val="Prrafodelista"/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7B47F30B" w14:textId="1D89EEB0" w:rsidR="00796169" w:rsidRDefault="00796169" w:rsidP="00D53984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RUT:</w:t>
      </w:r>
    </w:p>
    <w:p w14:paraId="1EECD2B7" w14:textId="77777777" w:rsidR="00D53984" w:rsidRPr="00D53984" w:rsidRDefault="00D53984" w:rsidP="00D53984">
      <w:pPr>
        <w:pStyle w:val="Prrafodelista"/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4F969EB1" w14:textId="4A1B4E27" w:rsidR="00796169" w:rsidRDefault="00796169" w:rsidP="00D53984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 xml:space="preserve">Dirección: </w:t>
      </w:r>
    </w:p>
    <w:p w14:paraId="3B8A5FF8" w14:textId="77777777" w:rsidR="00D53984" w:rsidRPr="00D53984" w:rsidRDefault="00D53984" w:rsidP="00D53984">
      <w:pPr>
        <w:pStyle w:val="Prrafodelista"/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1492053D" w14:textId="1B7FF7F5" w:rsidR="00796169" w:rsidRDefault="00796169" w:rsidP="00D53984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Telefóno Celular de contacto:</w:t>
      </w:r>
    </w:p>
    <w:p w14:paraId="2F4AEAE1" w14:textId="77777777" w:rsidR="00D53984" w:rsidRPr="00D53984" w:rsidRDefault="00D53984" w:rsidP="00D53984">
      <w:pPr>
        <w:pStyle w:val="Prrafodelista"/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175845C7" w14:textId="36A13983" w:rsidR="00796169" w:rsidRPr="00D53984" w:rsidRDefault="00796169" w:rsidP="00D53984">
      <w:pPr>
        <w:pStyle w:val="Prrafodelista"/>
        <w:numPr>
          <w:ilvl w:val="0"/>
          <w:numId w:val="4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D53984">
        <w:rPr>
          <w:rFonts w:cstheme="minorHAnsi"/>
          <w:b w:val="0"/>
          <w:bCs/>
          <w:noProof/>
          <w:sz w:val="24"/>
          <w:szCs w:val="24"/>
          <w:lang w:bidi="es-ES"/>
        </w:rPr>
        <w:t>Correo electrónico de contacto:</w:t>
      </w:r>
    </w:p>
    <w:p w14:paraId="62282A5C" w14:textId="39EDE81C" w:rsidR="00796169" w:rsidRDefault="00796169" w:rsidP="00D53984">
      <w:pPr>
        <w:spacing w:line="240" w:lineRule="auto"/>
        <w:rPr>
          <w:rFonts w:cstheme="minorHAnsi"/>
          <w:noProof/>
          <w:sz w:val="24"/>
          <w:szCs w:val="24"/>
          <w:lang w:bidi="es-ES"/>
        </w:rPr>
      </w:pPr>
    </w:p>
    <w:p w14:paraId="76EE4818" w14:textId="401A4658" w:rsidR="00796169" w:rsidRDefault="00796169" w:rsidP="00D53984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 w:rsidRPr="00313EF5">
        <w:rPr>
          <w:rFonts w:cstheme="minorHAnsi"/>
          <w:noProof/>
          <w:szCs w:val="28"/>
          <w:lang w:bidi="es-ES"/>
        </w:rPr>
        <w:t>III.- Proyecto</w:t>
      </w:r>
      <w:r w:rsidR="00A17324" w:rsidRPr="00313EF5">
        <w:rPr>
          <w:rFonts w:cstheme="minorHAnsi"/>
          <w:noProof/>
          <w:szCs w:val="28"/>
          <w:lang w:bidi="es-ES"/>
        </w:rPr>
        <w:t xml:space="preserve"> </w:t>
      </w:r>
      <w:r w:rsidR="00A17324" w:rsidRPr="00313EF5">
        <w:rPr>
          <w:rFonts w:cstheme="minorHAnsi"/>
          <w:b w:val="0"/>
          <w:bCs/>
          <w:noProof/>
          <w:sz w:val="24"/>
          <w:szCs w:val="24"/>
          <w:lang w:bidi="es-ES"/>
        </w:rPr>
        <w:t>(Indicar detalles del proyecto a presentar)</w:t>
      </w:r>
    </w:p>
    <w:p w14:paraId="16680A56" w14:textId="77777777" w:rsidR="00D53984" w:rsidRPr="00313EF5" w:rsidRDefault="00D53984" w:rsidP="00D53984">
      <w:pPr>
        <w:spacing w:line="240" w:lineRule="auto"/>
        <w:rPr>
          <w:rFonts w:cstheme="minorHAnsi"/>
          <w:noProof/>
          <w:sz w:val="24"/>
          <w:szCs w:val="24"/>
          <w:lang w:bidi="es-ES"/>
        </w:rPr>
      </w:pPr>
    </w:p>
    <w:p w14:paraId="73049E3E" w14:textId="022584F7" w:rsidR="00796169" w:rsidRDefault="006B5B05" w:rsidP="00D53984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  <w:r>
        <w:rPr>
          <w:rFonts w:cstheme="minorHAnsi"/>
          <w:b w:val="0"/>
          <w:bCs/>
          <w:noProof/>
          <w:sz w:val="24"/>
          <w:szCs w:val="24"/>
          <w:lang w:bidi="es-ES"/>
        </w:rPr>
        <w:t>Descripción</w:t>
      </w:r>
      <w:r w:rsidR="00796169" w:rsidRPr="00D53984">
        <w:rPr>
          <w:rFonts w:cstheme="minorHAnsi"/>
          <w:b w:val="0"/>
          <w:bCs/>
          <w:noProof/>
          <w:sz w:val="24"/>
          <w:szCs w:val="24"/>
          <w:lang w:bidi="es-ES"/>
        </w:rPr>
        <w:t xml:space="preserve"> del Proye</w:t>
      </w:r>
      <w:r>
        <w:rPr>
          <w:rFonts w:cstheme="minorHAnsi"/>
          <w:b w:val="0"/>
          <w:bCs/>
          <w:noProof/>
          <w:sz w:val="24"/>
          <w:szCs w:val="24"/>
          <w:lang w:bidi="es-ES"/>
        </w:rPr>
        <w:t>cto:</w:t>
      </w:r>
    </w:p>
    <w:p w14:paraId="3B64DFDC" w14:textId="77777777" w:rsidR="006B5B05" w:rsidRDefault="006B5B05" w:rsidP="006B5B05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2A58DC68" w14:textId="77777777" w:rsidR="006B5B05" w:rsidRDefault="006B5B05" w:rsidP="006B5B05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28499549" w14:textId="77777777" w:rsidR="006B5B05" w:rsidRPr="006B5B05" w:rsidRDefault="006B5B05" w:rsidP="006B5B05">
      <w:pPr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761AD459" w14:textId="77777777" w:rsidR="00D53984" w:rsidRPr="00D53984" w:rsidRDefault="00D53984" w:rsidP="00D53984">
      <w:pPr>
        <w:pStyle w:val="Prrafodelista"/>
        <w:spacing w:line="240" w:lineRule="auto"/>
        <w:rPr>
          <w:rFonts w:cstheme="minorHAnsi"/>
          <w:b w:val="0"/>
          <w:bCs/>
          <w:noProof/>
          <w:sz w:val="24"/>
          <w:szCs w:val="24"/>
          <w:lang w:bidi="es-ES"/>
        </w:rPr>
      </w:pPr>
    </w:p>
    <w:p w14:paraId="714E95EE" w14:textId="160E366E" w:rsidR="00796169" w:rsidRPr="00D53984" w:rsidRDefault="00796169" w:rsidP="00D53984">
      <w:pPr>
        <w:pStyle w:val="Prrafodelista"/>
        <w:numPr>
          <w:ilvl w:val="0"/>
          <w:numId w:val="5"/>
        </w:numPr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  <w:r w:rsidRPr="00D53984">
        <w:rPr>
          <w:rFonts w:cstheme="minorHAnsi"/>
          <w:b w:val="0"/>
          <w:bCs/>
          <w:noProof/>
          <w:sz w:val="24"/>
          <w:szCs w:val="24"/>
        </w:rPr>
        <w:t>Áreas o ámbitos de acción en los que se desarrolla el proyecto</w:t>
      </w:r>
      <w:r w:rsidR="00A17D66" w:rsidRPr="00D53984">
        <w:rPr>
          <w:rFonts w:cstheme="minorHAnsi"/>
          <w:b w:val="0"/>
          <w:bCs/>
          <w:noProof/>
          <w:sz w:val="24"/>
          <w:szCs w:val="24"/>
        </w:rPr>
        <w:t xml:space="preserve"> (Detallar según ámbito señalado en Formulario de Postulación Fondos Concursables)</w:t>
      </w:r>
      <w:r w:rsidRPr="00D53984">
        <w:rPr>
          <w:rFonts w:cstheme="minorHAnsi"/>
          <w:b w:val="0"/>
          <w:bCs/>
          <w:noProof/>
          <w:sz w:val="24"/>
          <w:szCs w:val="24"/>
        </w:rPr>
        <w:t xml:space="preserve">: </w:t>
      </w:r>
    </w:p>
    <w:p w14:paraId="45F11953" w14:textId="77777777" w:rsidR="001474F2" w:rsidRDefault="001474F2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47D73631" w14:textId="77777777" w:rsidR="00313EF5" w:rsidRDefault="00313EF5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3ABF6B06" w14:textId="7A8D988E" w:rsidR="00313EF5" w:rsidRDefault="00313EF5" w:rsidP="00D53984">
      <w:pPr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  <w:r w:rsidRPr="00313EF5">
        <w:rPr>
          <w:rFonts w:cstheme="minorHAnsi"/>
          <w:noProof/>
          <w:szCs w:val="28"/>
        </w:rPr>
        <w:t xml:space="preserve">IV.- </w:t>
      </w:r>
      <w:r w:rsidR="006B5B05">
        <w:rPr>
          <w:rFonts w:cstheme="minorHAnsi"/>
          <w:noProof/>
          <w:szCs w:val="28"/>
        </w:rPr>
        <w:t>ALCANCE</w:t>
      </w:r>
      <w:r w:rsidRPr="00313EF5">
        <w:rPr>
          <w:rFonts w:cstheme="minorHAnsi"/>
          <w:noProof/>
          <w:szCs w:val="28"/>
        </w:rPr>
        <w:t xml:space="preserve"> DEL PROYECTO </w:t>
      </w:r>
      <w:r w:rsidRPr="00313EF5">
        <w:rPr>
          <w:rFonts w:cstheme="minorHAnsi"/>
          <w:b w:val="0"/>
          <w:bCs/>
          <w:noProof/>
          <w:sz w:val="24"/>
          <w:szCs w:val="24"/>
        </w:rPr>
        <w:t>(Describa lo que desea hacer):</w:t>
      </w:r>
    </w:p>
    <w:p w14:paraId="6BBC9BFE" w14:textId="77777777" w:rsidR="00D53984" w:rsidRPr="00313EF5" w:rsidRDefault="00D53984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5C798C96" w14:textId="25227C7E" w:rsidR="00313EF5" w:rsidRDefault="00313EF5" w:rsidP="00D53984">
      <w:pPr>
        <w:pStyle w:val="Contenido"/>
        <w:numPr>
          <w:ilvl w:val="0"/>
          <w:numId w:val="6"/>
        </w:numPr>
        <w:spacing w:line="240" w:lineRule="auto"/>
        <w:rPr>
          <w:rFonts w:cstheme="minorHAnsi"/>
          <w:noProof/>
          <w:sz w:val="24"/>
          <w:szCs w:val="24"/>
        </w:rPr>
      </w:pPr>
      <w:r w:rsidRPr="00313EF5">
        <w:rPr>
          <w:rFonts w:cstheme="minorHAnsi"/>
          <w:noProof/>
          <w:sz w:val="24"/>
          <w:szCs w:val="24"/>
        </w:rPr>
        <w:t>Por qué desea realizar el proyecto</w:t>
      </w:r>
      <w:r w:rsidR="006B5B05">
        <w:rPr>
          <w:rFonts w:cstheme="minorHAnsi"/>
          <w:noProof/>
          <w:sz w:val="24"/>
          <w:szCs w:val="24"/>
        </w:rPr>
        <w:t>:</w:t>
      </w:r>
    </w:p>
    <w:p w14:paraId="074C3EA3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7F0FC5CF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65CA5DD1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79986B40" w14:textId="370EBFD2" w:rsidR="0055114B" w:rsidRPr="00313EF5" w:rsidRDefault="0055114B" w:rsidP="00D53984">
      <w:pPr>
        <w:pStyle w:val="Contenido"/>
        <w:numPr>
          <w:ilvl w:val="0"/>
          <w:numId w:val="6"/>
        </w:numPr>
        <w:spacing w:line="240" w:lineRule="auto"/>
        <w:rPr>
          <w:rFonts w:cstheme="minorHAnsi"/>
          <w:noProof/>
          <w:sz w:val="24"/>
          <w:szCs w:val="24"/>
        </w:rPr>
      </w:pPr>
      <w:r w:rsidRPr="00313EF5">
        <w:rPr>
          <w:rFonts w:cstheme="minorHAnsi"/>
          <w:noProof/>
          <w:sz w:val="24"/>
          <w:szCs w:val="24"/>
        </w:rPr>
        <w:t>Con qué recursos se hará</w:t>
      </w:r>
      <w:r w:rsidR="006B5B05">
        <w:rPr>
          <w:rFonts w:cstheme="minorHAnsi"/>
          <w:noProof/>
          <w:sz w:val="24"/>
          <w:szCs w:val="24"/>
        </w:rPr>
        <w:t>:</w:t>
      </w:r>
    </w:p>
    <w:p w14:paraId="3F1DE9A0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1ECD2FE5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3226E6B7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148ABAEB" w14:textId="517F89BD" w:rsidR="0055114B" w:rsidRDefault="0055114B" w:rsidP="00D53984">
      <w:pPr>
        <w:pStyle w:val="Contenido"/>
        <w:numPr>
          <w:ilvl w:val="0"/>
          <w:numId w:val="6"/>
        </w:numPr>
        <w:spacing w:line="240" w:lineRule="auto"/>
        <w:rPr>
          <w:rFonts w:cstheme="minorHAnsi"/>
          <w:noProof/>
          <w:sz w:val="24"/>
          <w:szCs w:val="24"/>
        </w:rPr>
      </w:pPr>
      <w:r w:rsidRPr="00313EF5">
        <w:rPr>
          <w:rFonts w:cstheme="minorHAnsi"/>
          <w:noProof/>
          <w:sz w:val="24"/>
          <w:szCs w:val="24"/>
        </w:rPr>
        <w:t>Donde será ejecutado</w:t>
      </w:r>
      <w:r w:rsidR="006B5B05">
        <w:rPr>
          <w:rFonts w:cstheme="minorHAnsi"/>
          <w:noProof/>
          <w:sz w:val="24"/>
          <w:szCs w:val="24"/>
        </w:rPr>
        <w:t xml:space="preserve"> (Descripción del lugar):</w:t>
      </w:r>
    </w:p>
    <w:p w14:paraId="1DE548C9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50ECF36C" w14:textId="77777777" w:rsidR="0055114B" w:rsidRDefault="0055114B" w:rsidP="00D53984">
      <w:pPr>
        <w:pStyle w:val="Contenido"/>
        <w:spacing w:line="240" w:lineRule="auto"/>
        <w:ind w:left="360"/>
        <w:rPr>
          <w:rFonts w:cstheme="minorHAnsi"/>
          <w:noProof/>
          <w:sz w:val="24"/>
          <w:szCs w:val="24"/>
        </w:rPr>
      </w:pPr>
    </w:p>
    <w:p w14:paraId="62C77956" w14:textId="77777777" w:rsidR="00D53984" w:rsidRDefault="00D53984" w:rsidP="00D53984">
      <w:pPr>
        <w:pStyle w:val="Contenido"/>
        <w:spacing w:line="240" w:lineRule="auto"/>
        <w:rPr>
          <w:rFonts w:cstheme="minorHAnsi"/>
          <w:b/>
          <w:bCs/>
          <w:iCs/>
          <w:noProof/>
          <w:szCs w:val="28"/>
        </w:rPr>
      </w:pPr>
    </w:p>
    <w:p w14:paraId="61CEE5C1" w14:textId="77777777" w:rsidR="00D53984" w:rsidRDefault="00D53984" w:rsidP="00D53984">
      <w:pPr>
        <w:pStyle w:val="Contenido"/>
        <w:spacing w:line="240" w:lineRule="auto"/>
        <w:rPr>
          <w:rFonts w:cstheme="minorHAnsi"/>
          <w:b/>
          <w:bCs/>
          <w:iCs/>
          <w:noProof/>
          <w:szCs w:val="28"/>
        </w:rPr>
      </w:pPr>
    </w:p>
    <w:p w14:paraId="2E669C25" w14:textId="3488E5C2" w:rsidR="0055114B" w:rsidRDefault="0055114B" w:rsidP="00D53984">
      <w:pPr>
        <w:pStyle w:val="Contenido"/>
        <w:spacing w:line="240" w:lineRule="auto"/>
        <w:rPr>
          <w:rFonts w:cstheme="minorHAnsi"/>
          <w:iCs/>
          <w:noProof/>
          <w:sz w:val="24"/>
          <w:szCs w:val="24"/>
        </w:rPr>
      </w:pPr>
      <w:r w:rsidRPr="0055114B">
        <w:rPr>
          <w:rFonts w:cstheme="minorHAnsi"/>
          <w:b/>
          <w:bCs/>
          <w:iCs/>
          <w:noProof/>
          <w:szCs w:val="28"/>
        </w:rPr>
        <w:t xml:space="preserve">V.-CARTA GANTT DEL PROYECTO </w:t>
      </w:r>
      <w:r w:rsidRPr="00313EF5">
        <w:rPr>
          <w:rFonts w:cstheme="minorHAnsi"/>
          <w:iCs/>
          <w:noProof/>
          <w:sz w:val="24"/>
          <w:szCs w:val="24"/>
        </w:rPr>
        <w:t xml:space="preserve">(Indicar </w:t>
      </w:r>
      <w:r>
        <w:rPr>
          <w:rFonts w:cstheme="minorHAnsi"/>
          <w:iCs/>
          <w:noProof/>
          <w:sz w:val="24"/>
          <w:szCs w:val="24"/>
        </w:rPr>
        <w:t>e</w:t>
      </w:r>
      <w:r w:rsidRPr="00313EF5">
        <w:rPr>
          <w:rFonts w:cstheme="minorHAnsi"/>
          <w:iCs/>
          <w:noProof/>
          <w:sz w:val="24"/>
          <w:szCs w:val="24"/>
        </w:rPr>
        <w:t>tapas</w:t>
      </w:r>
      <w:r>
        <w:rPr>
          <w:rFonts w:cstheme="minorHAnsi"/>
          <w:iCs/>
          <w:noProof/>
          <w:sz w:val="24"/>
          <w:szCs w:val="24"/>
        </w:rPr>
        <w:t xml:space="preserve"> que se realizarán para la ejecución del proyecto</w:t>
      </w:r>
      <w:r w:rsidRPr="00313EF5">
        <w:rPr>
          <w:rFonts w:cstheme="minorHAnsi"/>
          <w:iCs/>
          <w:noProof/>
          <w:sz w:val="24"/>
          <w:szCs w:val="24"/>
        </w:rPr>
        <w:t>)</w:t>
      </w:r>
    </w:p>
    <w:p w14:paraId="158CE9E7" w14:textId="77777777" w:rsidR="0055114B" w:rsidRDefault="0055114B" w:rsidP="00D53984">
      <w:pPr>
        <w:pStyle w:val="Contenido"/>
        <w:spacing w:line="240" w:lineRule="auto"/>
        <w:rPr>
          <w:rFonts w:cstheme="minorHAnsi"/>
          <w:iCs/>
          <w:noProof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3792"/>
      </w:tblGrid>
      <w:tr w:rsidR="0055114B" w:rsidRPr="00313EF5" w14:paraId="0F8C90E3" w14:textId="77777777" w:rsidTr="0055114B">
        <w:tc>
          <w:tcPr>
            <w:tcW w:w="1838" w:type="dxa"/>
          </w:tcPr>
          <w:p w14:paraId="07E3305D" w14:textId="77777777" w:rsidR="0055114B" w:rsidRPr="00313EF5" w:rsidRDefault="0055114B" w:rsidP="00D53984">
            <w:pPr>
              <w:pStyle w:val="Contenido"/>
              <w:jc w:val="center"/>
              <w:rPr>
                <w:rFonts w:cstheme="minorHAnsi"/>
                <w:b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/>
                <w:bCs/>
                <w:iCs/>
                <w:noProof/>
                <w:sz w:val="24"/>
                <w:szCs w:val="24"/>
              </w:rPr>
              <w:t>ETAPA</w:t>
            </w:r>
          </w:p>
        </w:tc>
        <w:tc>
          <w:tcPr>
            <w:tcW w:w="4394" w:type="dxa"/>
          </w:tcPr>
          <w:p w14:paraId="31C30CD1" w14:textId="77777777" w:rsidR="0055114B" w:rsidRPr="00313EF5" w:rsidRDefault="0055114B" w:rsidP="00D53984">
            <w:pPr>
              <w:pStyle w:val="Contenido"/>
              <w:jc w:val="center"/>
              <w:rPr>
                <w:rFonts w:cstheme="minorHAnsi"/>
                <w:b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/>
                <w:bCs/>
                <w:iCs/>
                <w:noProof/>
                <w:sz w:val="24"/>
                <w:szCs w:val="24"/>
              </w:rPr>
              <w:t>DETALLE</w:t>
            </w:r>
          </w:p>
        </w:tc>
        <w:tc>
          <w:tcPr>
            <w:tcW w:w="3792" w:type="dxa"/>
          </w:tcPr>
          <w:p w14:paraId="22CF8E23" w14:textId="77777777" w:rsidR="0055114B" w:rsidRPr="00313EF5" w:rsidRDefault="0055114B" w:rsidP="00D53984">
            <w:pPr>
              <w:pStyle w:val="Contenido"/>
              <w:jc w:val="center"/>
              <w:rPr>
                <w:rFonts w:cstheme="minorHAnsi"/>
                <w:b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/>
                <w:bCs/>
                <w:iCs/>
                <w:noProof/>
                <w:sz w:val="24"/>
                <w:szCs w:val="24"/>
              </w:rPr>
              <w:t>FECHA DE REALIZACIÓN</w:t>
            </w:r>
          </w:p>
        </w:tc>
      </w:tr>
      <w:tr w:rsidR="0055114B" w:rsidRPr="00313EF5" w14:paraId="145CCC82" w14:textId="77777777" w:rsidTr="0055114B">
        <w:trPr>
          <w:trHeight w:val="1134"/>
        </w:trPr>
        <w:tc>
          <w:tcPr>
            <w:tcW w:w="1838" w:type="dxa"/>
            <w:vAlign w:val="center"/>
          </w:tcPr>
          <w:p w14:paraId="1E9F0279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iCs/>
                <w:noProof/>
                <w:sz w:val="24"/>
                <w:szCs w:val="24"/>
              </w:rPr>
              <w:t>Etapa 1</w:t>
            </w:r>
          </w:p>
        </w:tc>
        <w:tc>
          <w:tcPr>
            <w:tcW w:w="4394" w:type="dxa"/>
          </w:tcPr>
          <w:p w14:paraId="552EA3AA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</w:p>
        </w:tc>
        <w:tc>
          <w:tcPr>
            <w:tcW w:w="3792" w:type="dxa"/>
          </w:tcPr>
          <w:p w14:paraId="79498413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</w:p>
        </w:tc>
      </w:tr>
      <w:tr w:rsidR="0055114B" w:rsidRPr="00313EF5" w14:paraId="1DC33412" w14:textId="77777777" w:rsidTr="0055114B">
        <w:trPr>
          <w:trHeight w:val="1134"/>
        </w:trPr>
        <w:tc>
          <w:tcPr>
            <w:tcW w:w="1838" w:type="dxa"/>
            <w:vAlign w:val="center"/>
          </w:tcPr>
          <w:p w14:paraId="471E5797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iCs/>
                <w:noProof/>
                <w:sz w:val="24"/>
                <w:szCs w:val="24"/>
              </w:rPr>
              <w:t>Etapa 2</w:t>
            </w:r>
          </w:p>
        </w:tc>
        <w:tc>
          <w:tcPr>
            <w:tcW w:w="4394" w:type="dxa"/>
          </w:tcPr>
          <w:p w14:paraId="721316D1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</w:p>
        </w:tc>
        <w:tc>
          <w:tcPr>
            <w:tcW w:w="3792" w:type="dxa"/>
          </w:tcPr>
          <w:p w14:paraId="615F3D65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</w:p>
        </w:tc>
      </w:tr>
      <w:tr w:rsidR="0055114B" w:rsidRPr="00313EF5" w14:paraId="2BA2E051" w14:textId="77777777" w:rsidTr="0055114B">
        <w:trPr>
          <w:trHeight w:val="1134"/>
        </w:trPr>
        <w:tc>
          <w:tcPr>
            <w:tcW w:w="1838" w:type="dxa"/>
            <w:vAlign w:val="center"/>
          </w:tcPr>
          <w:p w14:paraId="64B14AFD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iCs/>
                <w:noProof/>
                <w:sz w:val="24"/>
                <w:szCs w:val="24"/>
              </w:rPr>
              <w:t>Etapa 3</w:t>
            </w:r>
          </w:p>
        </w:tc>
        <w:tc>
          <w:tcPr>
            <w:tcW w:w="4394" w:type="dxa"/>
          </w:tcPr>
          <w:p w14:paraId="0096AB73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</w:p>
        </w:tc>
        <w:tc>
          <w:tcPr>
            <w:tcW w:w="3792" w:type="dxa"/>
          </w:tcPr>
          <w:p w14:paraId="2F3BFE98" w14:textId="77777777" w:rsidR="0055114B" w:rsidRPr="00313EF5" w:rsidRDefault="0055114B" w:rsidP="00D53984">
            <w:pPr>
              <w:pStyle w:val="Contenido"/>
              <w:rPr>
                <w:rFonts w:cstheme="minorHAnsi"/>
                <w:iCs/>
                <w:noProof/>
                <w:sz w:val="24"/>
                <w:szCs w:val="24"/>
              </w:rPr>
            </w:pPr>
          </w:p>
        </w:tc>
      </w:tr>
    </w:tbl>
    <w:p w14:paraId="4FF104B6" w14:textId="0FAC5EB7" w:rsidR="0055114B" w:rsidRDefault="0055114B" w:rsidP="00D53984">
      <w:pPr>
        <w:pStyle w:val="Contenido"/>
        <w:spacing w:line="240" w:lineRule="auto"/>
        <w:rPr>
          <w:rFonts w:cstheme="minorHAnsi"/>
          <w:b/>
          <w:bCs/>
          <w:iCs/>
          <w:noProof/>
          <w:sz w:val="24"/>
          <w:szCs w:val="24"/>
        </w:rPr>
      </w:pPr>
      <w:r>
        <w:rPr>
          <w:rFonts w:cstheme="minorHAnsi"/>
          <w:b/>
          <w:bCs/>
          <w:iCs/>
          <w:noProof/>
          <w:sz w:val="24"/>
          <w:szCs w:val="24"/>
        </w:rPr>
        <w:t>(Incluir más filas en caso de que el proyecto tenga más de 3 etapas)</w:t>
      </w:r>
    </w:p>
    <w:p w14:paraId="7BDFF04D" w14:textId="77777777" w:rsidR="00D53984" w:rsidRDefault="00D53984" w:rsidP="00D53984">
      <w:pPr>
        <w:pStyle w:val="Contenido"/>
        <w:spacing w:line="240" w:lineRule="auto"/>
        <w:rPr>
          <w:rFonts w:cstheme="minorHAnsi"/>
          <w:b/>
          <w:bCs/>
          <w:iCs/>
          <w:noProof/>
          <w:sz w:val="24"/>
          <w:szCs w:val="24"/>
        </w:rPr>
      </w:pPr>
    </w:p>
    <w:p w14:paraId="13047145" w14:textId="77777777" w:rsidR="0055114B" w:rsidRDefault="0055114B" w:rsidP="00D53984">
      <w:pPr>
        <w:pStyle w:val="Contenido"/>
        <w:spacing w:line="240" w:lineRule="auto"/>
        <w:rPr>
          <w:rFonts w:cstheme="minorHAnsi"/>
          <w:b/>
          <w:bCs/>
          <w:iCs/>
          <w:noProof/>
          <w:sz w:val="24"/>
          <w:szCs w:val="24"/>
        </w:rPr>
      </w:pPr>
    </w:p>
    <w:p w14:paraId="5C20A10A" w14:textId="2367895F" w:rsidR="0055114B" w:rsidRDefault="0055114B" w:rsidP="00D53984">
      <w:pPr>
        <w:spacing w:line="240" w:lineRule="auto"/>
        <w:rPr>
          <w:rFonts w:cstheme="minorHAnsi"/>
          <w:b w:val="0"/>
          <w:bCs/>
          <w:sz w:val="24"/>
          <w:szCs w:val="24"/>
        </w:rPr>
      </w:pPr>
      <w:r w:rsidRPr="0055114B">
        <w:rPr>
          <w:rFonts w:cstheme="minorHAnsi"/>
          <w:szCs w:val="28"/>
        </w:rPr>
        <w:t>VI.- FACTIBILIDAD TÉCNICA DEL PROYECTO Y SUSTENTABILIDAD EN EL TIEMPO</w:t>
      </w:r>
      <w:r w:rsidRPr="00313EF5">
        <w:rPr>
          <w:rFonts w:cstheme="minorHAnsi"/>
          <w:sz w:val="24"/>
          <w:szCs w:val="24"/>
        </w:rPr>
        <w:t xml:space="preserve"> </w:t>
      </w:r>
      <w:r w:rsidRPr="00313EF5">
        <w:rPr>
          <w:rFonts w:cstheme="minorHAnsi"/>
          <w:b w:val="0"/>
          <w:bCs/>
          <w:sz w:val="24"/>
          <w:szCs w:val="24"/>
        </w:rPr>
        <w:t>(Indicar las características técnicas del proyecto</w:t>
      </w:r>
      <w:r w:rsidR="00C06EB3">
        <w:rPr>
          <w:rFonts w:cstheme="minorHAnsi"/>
          <w:b w:val="0"/>
          <w:bCs/>
          <w:sz w:val="24"/>
          <w:szCs w:val="24"/>
        </w:rPr>
        <w:t>, vida útil</w:t>
      </w:r>
      <w:r w:rsidRPr="00313EF5">
        <w:rPr>
          <w:rFonts w:cstheme="minorHAnsi"/>
          <w:b w:val="0"/>
          <w:bCs/>
          <w:sz w:val="24"/>
          <w:szCs w:val="24"/>
        </w:rPr>
        <w:t xml:space="preserve"> y como se sostiene en el tiempo, posterior a su ejecución)</w:t>
      </w:r>
    </w:p>
    <w:p w14:paraId="479D7399" w14:textId="77777777" w:rsidR="002E3CBF" w:rsidRDefault="002E3CBF" w:rsidP="00D53984">
      <w:pPr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0A60C29B" w14:textId="281ACDCC" w:rsidR="002E3CBF" w:rsidRDefault="002E3CBF" w:rsidP="002E3CBF">
      <w:pPr>
        <w:pStyle w:val="Prrafodelista"/>
        <w:numPr>
          <w:ilvl w:val="0"/>
          <w:numId w:val="8"/>
        </w:numPr>
        <w:spacing w:line="240" w:lineRule="auto"/>
        <w:rPr>
          <w:rFonts w:cstheme="minorHAnsi"/>
          <w:b w:val="0"/>
          <w:bCs/>
          <w:sz w:val="24"/>
          <w:szCs w:val="24"/>
        </w:rPr>
      </w:pPr>
      <w:r>
        <w:rPr>
          <w:rFonts w:cstheme="minorHAnsi"/>
          <w:b w:val="0"/>
          <w:bCs/>
          <w:sz w:val="24"/>
          <w:szCs w:val="24"/>
        </w:rPr>
        <w:t>Factibilidad del Proyecto:</w:t>
      </w:r>
    </w:p>
    <w:p w14:paraId="2040C95F" w14:textId="77777777" w:rsidR="002E3CBF" w:rsidRDefault="002E3CBF" w:rsidP="002E3CBF">
      <w:pPr>
        <w:pStyle w:val="Prrafodelista"/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15A67252" w14:textId="77777777" w:rsidR="002E3CBF" w:rsidRDefault="002E3CBF" w:rsidP="002E3CBF">
      <w:pPr>
        <w:pStyle w:val="Prrafodelista"/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4AF3087B" w14:textId="77777777" w:rsidR="002E3CBF" w:rsidRDefault="002E3CBF" w:rsidP="002E3CBF">
      <w:pPr>
        <w:pStyle w:val="Prrafodelista"/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5979C43F" w14:textId="52CCD349" w:rsidR="002E3CBF" w:rsidRDefault="002E3CBF" w:rsidP="002E3CBF">
      <w:pPr>
        <w:pStyle w:val="Prrafodelista"/>
        <w:numPr>
          <w:ilvl w:val="0"/>
          <w:numId w:val="8"/>
        </w:numPr>
        <w:spacing w:line="240" w:lineRule="auto"/>
        <w:rPr>
          <w:rFonts w:cstheme="minorHAnsi"/>
          <w:b w:val="0"/>
          <w:bCs/>
          <w:sz w:val="24"/>
          <w:szCs w:val="24"/>
        </w:rPr>
      </w:pPr>
      <w:r>
        <w:rPr>
          <w:rFonts w:cstheme="minorHAnsi"/>
          <w:b w:val="0"/>
          <w:bCs/>
          <w:sz w:val="24"/>
          <w:szCs w:val="24"/>
        </w:rPr>
        <w:t>Sustentabilidad del Proyecto en el tiempo:</w:t>
      </w:r>
    </w:p>
    <w:p w14:paraId="22004BD9" w14:textId="77777777" w:rsidR="002E3CBF" w:rsidRDefault="002E3CBF" w:rsidP="002E3CBF">
      <w:pPr>
        <w:pStyle w:val="Prrafodelista"/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10083C85" w14:textId="77777777" w:rsidR="002E3CBF" w:rsidRDefault="002E3CBF" w:rsidP="002E3CBF">
      <w:pPr>
        <w:pStyle w:val="Prrafodelista"/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3E60EE64" w14:textId="77777777" w:rsidR="002E3CBF" w:rsidRDefault="002E3CBF" w:rsidP="002E3CBF">
      <w:pPr>
        <w:pStyle w:val="Prrafodelista"/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32A0C55D" w14:textId="7E19C656" w:rsidR="002E3CBF" w:rsidRDefault="002E3CBF" w:rsidP="002E3CBF">
      <w:pPr>
        <w:pStyle w:val="Prrafodelista"/>
        <w:numPr>
          <w:ilvl w:val="0"/>
          <w:numId w:val="8"/>
        </w:numPr>
        <w:spacing w:line="240" w:lineRule="auto"/>
        <w:rPr>
          <w:rFonts w:cstheme="minorHAnsi"/>
          <w:b w:val="0"/>
          <w:bCs/>
          <w:sz w:val="24"/>
          <w:szCs w:val="24"/>
        </w:rPr>
      </w:pPr>
      <w:r>
        <w:rPr>
          <w:rFonts w:cstheme="minorHAnsi"/>
          <w:b w:val="0"/>
          <w:bCs/>
          <w:sz w:val="24"/>
          <w:szCs w:val="24"/>
        </w:rPr>
        <w:t>Vida útil del Proyecto:</w:t>
      </w:r>
    </w:p>
    <w:p w14:paraId="7DDB3605" w14:textId="14AF174C" w:rsidR="00C06EB3" w:rsidRDefault="00C06EB3" w:rsidP="002E3CBF">
      <w:pPr>
        <w:pStyle w:val="Prrafodelista"/>
        <w:numPr>
          <w:ilvl w:val="0"/>
          <w:numId w:val="8"/>
        </w:numPr>
        <w:spacing w:line="240" w:lineRule="auto"/>
        <w:rPr>
          <w:rFonts w:cstheme="minorHAnsi"/>
          <w:b w:val="0"/>
          <w:bCs/>
          <w:sz w:val="24"/>
          <w:szCs w:val="24"/>
        </w:rPr>
      </w:pPr>
      <w:r>
        <w:rPr>
          <w:rFonts w:cstheme="minorHAnsi"/>
          <w:b w:val="0"/>
          <w:bCs/>
          <w:sz w:val="24"/>
          <w:szCs w:val="24"/>
        </w:rPr>
        <w:lastRenderedPageBreak/>
        <w:t>Fundamento Vidal útil del Proyecto:</w:t>
      </w:r>
    </w:p>
    <w:p w14:paraId="20C3ECAE" w14:textId="77777777" w:rsidR="00C06EB3" w:rsidRPr="00C06EB3" w:rsidRDefault="00C06EB3" w:rsidP="00C06EB3">
      <w:pPr>
        <w:pStyle w:val="Prrafodelista"/>
        <w:rPr>
          <w:rFonts w:cstheme="minorHAnsi"/>
          <w:b w:val="0"/>
          <w:bCs/>
          <w:sz w:val="24"/>
          <w:szCs w:val="24"/>
        </w:rPr>
      </w:pPr>
    </w:p>
    <w:p w14:paraId="40D75AD1" w14:textId="77777777" w:rsidR="00C06EB3" w:rsidRPr="002E3CBF" w:rsidRDefault="00C06EB3" w:rsidP="00C06EB3">
      <w:pPr>
        <w:pStyle w:val="Prrafodelista"/>
        <w:spacing w:line="240" w:lineRule="auto"/>
        <w:rPr>
          <w:rFonts w:cstheme="minorHAnsi"/>
          <w:b w:val="0"/>
          <w:bCs/>
          <w:sz w:val="24"/>
          <w:szCs w:val="24"/>
        </w:rPr>
      </w:pPr>
    </w:p>
    <w:p w14:paraId="6261C71D" w14:textId="77777777" w:rsidR="0055114B" w:rsidRDefault="0055114B" w:rsidP="00D53984">
      <w:pPr>
        <w:pStyle w:val="Contenido"/>
        <w:spacing w:line="240" w:lineRule="auto"/>
        <w:rPr>
          <w:rFonts w:cstheme="minorHAnsi"/>
          <w:b/>
          <w:bCs/>
          <w:iCs/>
          <w:noProof/>
          <w:sz w:val="24"/>
          <w:szCs w:val="24"/>
        </w:rPr>
      </w:pPr>
    </w:p>
    <w:p w14:paraId="1741EF9C" w14:textId="5D83E29F" w:rsidR="0055114B" w:rsidRPr="00313EF5" w:rsidRDefault="0055114B" w:rsidP="00D53984">
      <w:pPr>
        <w:pStyle w:val="Textodestacado"/>
        <w:spacing w:line="240" w:lineRule="auto"/>
        <w:rPr>
          <w:rFonts w:cstheme="minorHAnsi"/>
          <w:iCs/>
          <w:noProof/>
          <w:sz w:val="24"/>
          <w:szCs w:val="24"/>
        </w:rPr>
      </w:pPr>
      <w:r w:rsidRPr="0055114B">
        <w:rPr>
          <w:rFonts w:cstheme="minorHAnsi"/>
          <w:iCs/>
          <w:noProof/>
          <w:szCs w:val="28"/>
        </w:rPr>
        <w:t>VII.- PRESUPUESTO</w:t>
      </w:r>
      <w:r>
        <w:rPr>
          <w:rFonts w:cstheme="minorHAnsi"/>
          <w:iCs/>
          <w:noProof/>
          <w:sz w:val="24"/>
          <w:szCs w:val="24"/>
        </w:rPr>
        <w:t xml:space="preserve"> </w:t>
      </w:r>
      <w:r w:rsidRPr="0055114B">
        <w:rPr>
          <w:rFonts w:cstheme="minorHAnsi"/>
          <w:b w:val="0"/>
          <w:bCs/>
          <w:iCs/>
          <w:noProof/>
          <w:sz w:val="24"/>
          <w:szCs w:val="24"/>
        </w:rPr>
        <w:t>(Indicar montos considerados para la realización del proyecto)</w:t>
      </w:r>
    </w:p>
    <w:p w14:paraId="6576BD1D" w14:textId="77777777" w:rsidR="0055114B" w:rsidRPr="00313EF5" w:rsidRDefault="0055114B" w:rsidP="00D53984">
      <w:pPr>
        <w:pStyle w:val="Contenido"/>
        <w:spacing w:line="240" w:lineRule="auto"/>
        <w:rPr>
          <w:rFonts w:cstheme="minorHAnsi"/>
          <w:b/>
          <w:bCs/>
          <w:iCs/>
          <w:noProof/>
          <w:sz w:val="24"/>
          <w:szCs w:val="24"/>
        </w:rPr>
      </w:pPr>
    </w:p>
    <w:p w14:paraId="4ACB71A5" w14:textId="4183222F" w:rsidR="0055114B" w:rsidRDefault="0055114B" w:rsidP="00D53984">
      <w:pPr>
        <w:pStyle w:val="Prrafodelista"/>
        <w:numPr>
          <w:ilvl w:val="0"/>
          <w:numId w:val="7"/>
        </w:num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  <w:r w:rsidRPr="00D53984">
        <w:rPr>
          <w:rFonts w:cstheme="minorHAnsi"/>
          <w:b w:val="0"/>
          <w:bCs/>
          <w:noProof/>
          <w:sz w:val="24"/>
          <w:szCs w:val="24"/>
        </w:rPr>
        <w:t>Monto Proyecto (Indicar monto total que se requiere para la realización del proyecto)</w:t>
      </w:r>
    </w:p>
    <w:p w14:paraId="3DE611F0" w14:textId="77777777" w:rsidR="00D53984" w:rsidRPr="00D53984" w:rsidRDefault="00D53984" w:rsidP="00D53984">
      <w:pPr>
        <w:pStyle w:val="Prrafodelista"/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055F7104" w14:textId="77777777" w:rsidR="0055114B" w:rsidRDefault="0055114B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6876DF84" w14:textId="77777777" w:rsidR="0055114B" w:rsidRPr="00313EF5" w:rsidRDefault="0055114B" w:rsidP="00D53984">
      <w:pPr>
        <w:pStyle w:val="Textodestacado"/>
        <w:numPr>
          <w:ilvl w:val="0"/>
          <w:numId w:val="7"/>
        </w:numPr>
        <w:spacing w:line="240" w:lineRule="auto"/>
        <w:rPr>
          <w:rFonts w:cstheme="minorHAnsi"/>
          <w:b w:val="0"/>
          <w:bCs/>
          <w:iCs/>
          <w:noProof/>
          <w:sz w:val="24"/>
          <w:szCs w:val="24"/>
        </w:rPr>
      </w:pPr>
      <w:r w:rsidRPr="00313EF5">
        <w:rPr>
          <w:rFonts w:cstheme="minorHAnsi"/>
          <w:b w:val="0"/>
          <w:bCs/>
          <w:iCs/>
          <w:noProof/>
          <w:sz w:val="24"/>
          <w:szCs w:val="24"/>
        </w:rPr>
        <w:t>Monto Solicitado a CAJA 18:</w:t>
      </w:r>
    </w:p>
    <w:p w14:paraId="678F9B46" w14:textId="77777777" w:rsidR="0055114B" w:rsidRDefault="0055114B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77932987" w14:textId="77777777" w:rsidR="0055114B" w:rsidRDefault="0055114B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35135E04" w14:textId="430A855D" w:rsidR="0055114B" w:rsidRPr="00313EF5" w:rsidRDefault="0055114B" w:rsidP="00D53984">
      <w:pPr>
        <w:pStyle w:val="Textodestacado"/>
        <w:numPr>
          <w:ilvl w:val="0"/>
          <w:numId w:val="7"/>
        </w:numPr>
        <w:spacing w:line="240" w:lineRule="auto"/>
        <w:rPr>
          <w:rFonts w:cstheme="minorHAnsi"/>
          <w:b w:val="0"/>
          <w:bCs/>
          <w:iCs/>
          <w:noProof/>
          <w:sz w:val="24"/>
          <w:szCs w:val="24"/>
        </w:rPr>
      </w:pPr>
      <w:r w:rsidRPr="00313EF5">
        <w:rPr>
          <w:rFonts w:cstheme="minorHAnsi"/>
          <w:b w:val="0"/>
          <w:bCs/>
          <w:iCs/>
          <w:noProof/>
          <w:sz w:val="24"/>
          <w:szCs w:val="24"/>
        </w:rPr>
        <w:t xml:space="preserve">Monto aportado por los solicitantes (en caso de existir):  </w:t>
      </w:r>
    </w:p>
    <w:p w14:paraId="007C2816" w14:textId="77777777" w:rsidR="0055114B" w:rsidRDefault="0055114B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5ACA47F1" w14:textId="77777777" w:rsidR="0055114B" w:rsidRDefault="0055114B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5B5F827A" w14:textId="77777777" w:rsidR="00D53984" w:rsidRDefault="00D53984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541D5A4A" w14:textId="77777777" w:rsidR="00D53984" w:rsidRDefault="00D53984" w:rsidP="00D53984">
      <w:pPr>
        <w:tabs>
          <w:tab w:val="left" w:pos="7540"/>
        </w:tabs>
        <w:spacing w:line="240" w:lineRule="auto"/>
        <w:rPr>
          <w:rFonts w:cstheme="minorHAnsi"/>
          <w:b w:val="0"/>
          <w:bCs/>
          <w:noProof/>
          <w:sz w:val="24"/>
          <w:szCs w:val="24"/>
        </w:rPr>
      </w:pPr>
    </w:p>
    <w:p w14:paraId="0D1E40D9" w14:textId="6F4BD31C" w:rsidR="0055114B" w:rsidRPr="001474F2" w:rsidRDefault="0055114B" w:rsidP="00D53984">
      <w:pPr>
        <w:pStyle w:val="Textodestacado"/>
        <w:spacing w:line="240" w:lineRule="auto"/>
        <w:jc w:val="center"/>
        <w:rPr>
          <w:rFonts w:cstheme="minorHAnsi"/>
          <w:iCs/>
          <w:noProof/>
          <w:szCs w:val="28"/>
        </w:rPr>
      </w:pPr>
      <w:r w:rsidRPr="001474F2">
        <w:rPr>
          <w:rFonts w:cstheme="minorHAnsi"/>
          <w:iCs/>
          <w:noProof/>
          <w:szCs w:val="28"/>
        </w:rPr>
        <w:t>También se debe</w:t>
      </w:r>
      <w:r w:rsidR="001474F2">
        <w:rPr>
          <w:rFonts w:cstheme="minorHAnsi"/>
          <w:iCs/>
          <w:noProof/>
          <w:szCs w:val="28"/>
        </w:rPr>
        <w:t>n</w:t>
      </w:r>
      <w:r w:rsidRPr="001474F2">
        <w:rPr>
          <w:rFonts w:cstheme="minorHAnsi"/>
          <w:iCs/>
          <w:noProof/>
          <w:szCs w:val="28"/>
        </w:rPr>
        <w:t xml:space="preserve"> incluir las cotizaciones de lo que se requiere para ejecutar el proyecto (Adjuntar al documento)</w:t>
      </w:r>
    </w:p>
    <w:p w14:paraId="60582FD3" w14:textId="77777777" w:rsidR="00D53984" w:rsidRDefault="00D53984" w:rsidP="00D53984">
      <w:pPr>
        <w:pStyle w:val="Textodestacado"/>
        <w:spacing w:line="240" w:lineRule="auto"/>
        <w:rPr>
          <w:rFonts w:cstheme="minorHAnsi"/>
          <w:iCs/>
          <w:noProof/>
          <w:sz w:val="24"/>
          <w:szCs w:val="24"/>
        </w:rPr>
      </w:pPr>
    </w:p>
    <w:p w14:paraId="65F007F8" w14:textId="77777777" w:rsidR="00D53984" w:rsidRDefault="00D53984" w:rsidP="00D53984">
      <w:pPr>
        <w:pStyle w:val="Textodestacado"/>
        <w:spacing w:line="240" w:lineRule="auto"/>
        <w:rPr>
          <w:rFonts w:cstheme="minorHAnsi"/>
          <w:iCs/>
          <w:noProof/>
          <w:sz w:val="24"/>
          <w:szCs w:val="24"/>
        </w:rPr>
      </w:pPr>
    </w:p>
    <w:p w14:paraId="6214C57C" w14:textId="77777777" w:rsidR="00D53984" w:rsidRDefault="00D53984" w:rsidP="00D53984">
      <w:pPr>
        <w:pStyle w:val="Textodestacado"/>
        <w:spacing w:line="240" w:lineRule="auto"/>
        <w:rPr>
          <w:rFonts w:cstheme="minorHAnsi"/>
          <w:iCs/>
          <w:noProof/>
          <w:sz w:val="24"/>
          <w:szCs w:val="24"/>
        </w:rPr>
      </w:pPr>
    </w:p>
    <w:p w14:paraId="555CF988" w14:textId="29A96BB4" w:rsidR="00C64D1D" w:rsidRDefault="00C06EB3" w:rsidP="00D53984">
      <w:pPr>
        <w:pStyle w:val="Textodestacado"/>
        <w:spacing w:line="240" w:lineRule="auto"/>
        <w:rPr>
          <w:rFonts w:cstheme="minorHAnsi"/>
          <w:iCs/>
          <w:noProof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w:t>V</w:t>
      </w:r>
      <w:r w:rsidR="00D53984">
        <w:rPr>
          <w:rFonts w:cstheme="minorHAnsi"/>
          <w:iCs/>
          <w:noProof/>
          <w:sz w:val="24"/>
          <w:szCs w:val="24"/>
        </w:rPr>
        <w:t>I</w:t>
      </w:r>
      <w:r>
        <w:rPr>
          <w:rFonts w:cstheme="minorHAnsi"/>
          <w:iCs/>
          <w:noProof/>
          <w:sz w:val="24"/>
          <w:szCs w:val="24"/>
        </w:rPr>
        <w:t>II</w:t>
      </w:r>
      <w:r w:rsidR="00C64D1D" w:rsidRPr="00313EF5">
        <w:rPr>
          <w:rFonts w:cstheme="minorHAnsi"/>
          <w:iCs/>
          <w:noProof/>
          <w:sz w:val="24"/>
          <w:szCs w:val="24"/>
        </w:rPr>
        <w:t>.- CHECK LIST DE DOCUMENTOS ADJUNTOS: (Marque con una X los documentos que adjunta)</w:t>
      </w:r>
    </w:p>
    <w:p w14:paraId="625867B7" w14:textId="77777777" w:rsidR="00C64D1D" w:rsidRDefault="00C64D1D" w:rsidP="00D53984">
      <w:pPr>
        <w:pStyle w:val="Textodestacado"/>
        <w:spacing w:line="240" w:lineRule="auto"/>
        <w:rPr>
          <w:rFonts w:cstheme="minorHAnsi"/>
          <w:iCs/>
          <w:noProof/>
          <w:sz w:val="24"/>
          <w:szCs w:val="2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9356"/>
      </w:tblGrid>
      <w:tr w:rsidR="00C64D1D" w:rsidRPr="00313EF5" w14:paraId="1D78F1AC" w14:textId="77777777" w:rsidTr="00C64D1D">
        <w:tc>
          <w:tcPr>
            <w:tcW w:w="425" w:type="dxa"/>
          </w:tcPr>
          <w:p w14:paraId="6BC93A24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21C85531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Formulario de Postulación a los Fondos Concursables</w:t>
            </w:r>
          </w:p>
        </w:tc>
      </w:tr>
      <w:tr w:rsidR="00C64D1D" w:rsidRPr="00313EF5" w14:paraId="621CDF96" w14:textId="77777777" w:rsidTr="00C64D1D">
        <w:tc>
          <w:tcPr>
            <w:tcW w:w="425" w:type="dxa"/>
          </w:tcPr>
          <w:p w14:paraId="43DC2827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6FFD43BF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Firmas de los trabajadores postulantes (Incluido en Formulario de Postulación)</w:t>
            </w:r>
          </w:p>
        </w:tc>
      </w:tr>
      <w:tr w:rsidR="00C64D1D" w:rsidRPr="00313EF5" w14:paraId="3F54D64D" w14:textId="77777777" w:rsidTr="00C64D1D">
        <w:tc>
          <w:tcPr>
            <w:tcW w:w="425" w:type="dxa"/>
          </w:tcPr>
          <w:p w14:paraId="08BA583C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6FD7A7FF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Archivo Excel con nómina de trabajadores postulantes</w:t>
            </w:r>
          </w:p>
        </w:tc>
      </w:tr>
      <w:tr w:rsidR="00C64D1D" w:rsidRPr="00313EF5" w14:paraId="0DD8C778" w14:textId="77777777" w:rsidTr="00C64D1D">
        <w:tc>
          <w:tcPr>
            <w:tcW w:w="425" w:type="dxa"/>
          </w:tcPr>
          <w:p w14:paraId="34AE1AC5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1645C665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Copia de cédulas de identidad de trabajadores firmantes</w:t>
            </w:r>
          </w:p>
        </w:tc>
      </w:tr>
      <w:tr w:rsidR="00C64D1D" w:rsidRPr="00313EF5" w14:paraId="3939715D" w14:textId="77777777" w:rsidTr="00C64D1D">
        <w:tc>
          <w:tcPr>
            <w:tcW w:w="425" w:type="dxa"/>
          </w:tcPr>
          <w:p w14:paraId="5068F19A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650984D3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Formulario Proyecto para Fondos Concursables (Presente documento)</w:t>
            </w:r>
          </w:p>
        </w:tc>
      </w:tr>
      <w:tr w:rsidR="00C64D1D" w:rsidRPr="00313EF5" w14:paraId="7B492763" w14:textId="77777777" w:rsidTr="00C64D1D">
        <w:tc>
          <w:tcPr>
            <w:tcW w:w="425" w:type="dxa"/>
          </w:tcPr>
          <w:p w14:paraId="6BBEC709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10E6A4B3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Cotizaciones que respaldan monto del proyecto</w:t>
            </w:r>
          </w:p>
        </w:tc>
      </w:tr>
      <w:tr w:rsidR="00C64D1D" w:rsidRPr="00313EF5" w14:paraId="76EE2ABC" w14:textId="77777777" w:rsidTr="00C64D1D">
        <w:tc>
          <w:tcPr>
            <w:tcW w:w="425" w:type="dxa"/>
          </w:tcPr>
          <w:p w14:paraId="4079024B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7D59BE80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Permisos municipales, ministeriales u otros en caso de corresponder</w:t>
            </w:r>
          </w:p>
        </w:tc>
      </w:tr>
      <w:tr w:rsidR="00C64D1D" w:rsidRPr="00313EF5" w14:paraId="4846EBCD" w14:textId="77777777" w:rsidTr="00C64D1D">
        <w:tc>
          <w:tcPr>
            <w:tcW w:w="425" w:type="dxa"/>
          </w:tcPr>
          <w:p w14:paraId="29EA606A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1F818E90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Carta Gantt (Incluida en el presente documento)</w:t>
            </w:r>
          </w:p>
        </w:tc>
      </w:tr>
      <w:tr w:rsidR="00C64D1D" w:rsidRPr="00313EF5" w14:paraId="4B11F676" w14:textId="77777777" w:rsidTr="00C64D1D">
        <w:tc>
          <w:tcPr>
            <w:tcW w:w="425" w:type="dxa"/>
          </w:tcPr>
          <w:p w14:paraId="63D0E7DE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605C2C07" w14:textId="3A00C756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 xml:space="preserve">Declaración </w:t>
            </w:r>
            <w:r w:rsidR="00B363C1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Consentimiento Empleador para la realización del proyecto</w:t>
            </w:r>
          </w:p>
        </w:tc>
      </w:tr>
      <w:tr w:rsidR="00C64D1D" w:rsidRPr="00313EF5" w14:paraId="54141E03" w14:textId="77777777" w:rsidTr="00C64D1D">
        <w:tc>
          <w:tcPr>
            <w:tcW w:w="425" w:type="dxa"/>
          </w:tcPr>
          <w:p w14:paraId="7EAD04D5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9356" w:type="dxa"/>
          </w:tcPr>
          <w:p w14:paraId="4E9F65E0" w14:textId="77777777" w:rsidR="00C64D1D" w:rsidRPr="00313EF5" w:rsidRDefault="00C64D1D" w:rsidP="00D53984">
            <w:pPr>
              <w:pStyle w:val="Textodestacado"/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</w:pPr>
            <w:r w:rsidRPr="00313EF5">
              <w:rPr>
                <w:rFonts w:cstheme="minorHAnsi"/>
                <w:b w:val="0"/>
                <w:bCs/>
                <w:iCs/>
                <w:noProof/>
                <w:sz w:val="24"/>
                <w:szCs w:val="24"/>
              </w:rPr>
              <w:t>Poder del Representante Legal que suscribe la(s) declaración(es)</w:t>
            </w:r>
          </w:p>
        </w:tc>
      </w:tr>
    </w:tbl>
    <w:p w14:paraId="2AF613AE" w14:textId="77777777" w:rsidR="00FA2F30" w:rsidRDefault="006E2DDA" w:rsidP="00D53984">
      <w:pPr>
        <w:spacing w:line="240" w:lineRule="auto"/>
        <w:rPr>
          <w:rFonts w:cstheme="minorHAnsi"/>
          <w:noProof/>
          <w:sz w:val="24"/>
          <w:szCs w:val="24"/>
        </w:rPr>
      </w:pPr>
      <w:r w:rsidRPr="00313EF5">
        <w:rPr>
          <w:rFonts w:cstheme="minorHAnsi"/>
          <w:noProof/>
          <w:sz w:val="24"/>
          <w:szCs w:val="24"/>
        </w:rPr>
        <w:tab/>
      </w:r>
    </w:p>
    <w:p w14:paraId="54CB2151" w14:textId="77777777" w:rsidR="002E3CBF" w:rsidRDefault="002E3CBF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22D6CF0F" w14:textId="074DF560" w:rsidR="0087605E" w:rsidRPr="00313EF5" w:rsidRDefault="006E2DDA" w:rsidP="00D53984">
      <w:pPr>
        <w:spacing w:line="240" w:lineRule="auto"/>
        <w:rPr>
          <w:rFonts w:cstheme="minorHAnsi"/>
          <w:noProof/>
          <w:sz w:val="24"/>
          <w:szCs w:val="24"/>
        </w:rPr>
      </w:pPr>
      <w:r w:rsidRPr="00313EF5">
        <w:rPr>
          <w:rFonts w:cstheme="minorHAnsi"/>
          <w:noProof/>
          <w:sz w:val="24"/>
          <w:szCs w:val="24"/>
        </w:rPr>
        <w:t xml:space="preserve">FECHA: </w:t>
      </w:r>
    </w:p>
    <w:p w14:paraId="47EF39F4" w14:textId="3F8F2600" w:rsidR="006E2DDA" w:rsidRPr="00313EF5" w:rsidRDefault="006E2DDA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3B03E0A6" w14:textId="77777777" w:rsidR="00EC353E" w:rsidRPr="00313EF5" w:rsidRDefault="00EC353E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0FB020FA" w14:textId="77777777" w:rsidR="00EC353E" w:rsidRDefault="00EC353E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524257FF" w14:textId="77777777" w:rsidR="002E3CBF" w:rsidRDefault="002E3CBF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0A577941" w14:textId="77777777" w:rsidR="002E3CBF" w:rsidRDefault="002E3CBF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422B4494" w14:textId="77777777" w:rsidR="002E3CBF" w:rsidRDefault="002E3CBF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4A05C723" w14:textId="77777777" w:rsidR="002E3CBF" w:rsidRPr="00313EF5" w:rsidRDefault="002E3CBF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2606A7D6" w14:textId="77777777" w:rsidR="00EC353E" w:rsidRPr="00313EF5" w:rsidRDefault="00EC353E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015F34E0" w14:textId="77777777" w:rsidR="00EC353E" w:rsidRPr="00313EF5" w:rsidRDefault="00EC353E" w:rsidP="00D53984">
      <w:pPr>
        <w:spacing w:line="240" w:lineRule="auto"/>
        <w:rPr>
          <w:rFonts w:cstheme="minorHAnsi"/>
          <w:noProof/>
          <w:sz w:val="24"/>
          <w:szCs w:val="24"/>
        </w:rPr>
      </w:pPr>
    </w:p>
    <w:p w14:paraId="1D6BF169" w14:textId="0DE41CB3" w:rsidR="006E2DDA" w:rsidRPr="00313EF5" w:rsidRDefault="006E2DDA" w:rsidP="002E3CBF">
      <w:pPr>
        <w:spacing w:line="240" w:lineRule="auto"/>
        <w:jc w:val="center"/>
        <w:rPr>
          <w:rFonts w:cstheme="minorHAnsi"/>
          <w:noProof/>
          <w:sz w:val="24"/>
          <w:szCs w:val="24"/>
        </w:rPr>
      </w:pPr>
      <w:r w:rsidRPr="00313EF5">
        <w:rPr>
          <w:rFonts w:cstheme="minorHAnsi"/>
          <w:noProof/>
          <w:sz w:val="24"/>
          <w:szCs w:val="24"/>
        </w:rPr>
        <w:t>FIRMA, NOMBRE Y RUT DEL TRABAJADOR MANDATARIO</w:t>
      </w:r>
    </w:p>
    <w:sectPr w:rsidR="006E2DDA" w:rsidRPr="00313EF5" w:rsidSect="00AB02A7">
      <w:headerReference w:type="default" r:id="rId7"/>
      <w:footerReference w:type="default" r:id="rId8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36B49" w14:textId="77777777" w:rsidR="007D7CE9" w:rsidRDefault="007D7CE9">
      <w:r>
        <w:separator/>
      </w:r>
    </w:p>
    <w:p w14:paraId="4BA79D38" w14:textId="77777777" w:rsidR="007D7CE9" w:rsidRDefault="007D7CE9"/>
  </w:endnote>
  <w:endnote w:type="continuationSeparator" w:id="0">
    <w:p w14:paraId="63966FD2" w14:textId="77777777" w:rsidR="007D7CE9" w:rsidRDefault="007D7CE9">
      <w:r>
        <w:continuationSeparator/>
      </w:r>
    </w:p>
    <w:p w14:paraId="1D4CA9A0" w14:textId="77777777" w:rsidR="007D7CE9" w:rsidRDefault="007D7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890194395"/>
      <w:docPartObj>
        <w:docPartGallery w:val="Page Numbers (Bottom of Page)"/>
        <w:docPartUnique/>
      </w:docPartObj>
    </w:sdtPr>
    <w:sdtContent>
      <w:p w14:paraId="6A3D3DB1" w14:textId="77777777" w:rsidR="00DF027C" w:rsidRDefault="00DF027C">
        <w:pPr>
          <w:pStyle w:val="Piedepgina"/>
          <w:jc w:val="center"/>
          <w:rPr>
            <w:noProof/>
          </w:rPr>
        </w:pPr>
        <w:r>
          <w:rPr>
            <w:noProof/>
            <w:lang w:bidi="es-ES"/>
          </w:rPr>
          <w:fldChar w:fldCharType="begin"/>
        </w:r>
        <w:r>
          <w:rPr>
            <w:noProof/>
            <w:lang w:bidi="es-ES"/>
          </w:rPr>
          <w:instrText xml:space="preserve"> PAGE   \* MERGEFORMAT </w:instrText>
        </w:r>
        <w:r>
          <w:rPr>
            <w:noProof/>
            <w:lang w:bidi="es-ES"/>
          </w:rPr>
          <w:fldChar w:fldCharType="separate"/>
        </w:r>
        <w:r w:rsidR="00AB02A7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  <w:p w14:paraId="4A749BCC" w14:textId="77777777" w:rsidR="00DF027C" w:rsidRDefault="00DF027C">
    <w:pPr>
      <w:pStyle w:val="Piedepgin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CF5B0" w14:textId="77777777" w:rsidR="007D7CE9" w:rsidRDefault="007D7CE9">
      <w:r>
        <w:separator/>
      </w:r>
    </w:p>
    <w:p w14:paraId="627A4DF5" w14:textId="77777777" w:rsidR="007D7CE9" w:rsidRDefault="007D7CE9"/>
  </w:footnote>
  <w:footnote w:type="continuationSeparator" w:id="0">
    <w:p w14:paraId="69148221" w14:textId="77777777" w:rsidR="007D7CE9" w:rsidRDefault="007D7CE9">
      <w:r>
        <w:continuationSeparator/>
      </w:r>
    </w:p>
    <w:p w14:paraId="52D10D65" w14:textId="77777777" w:rsidR="007D7CE9" w:rsidRDefault="007D7C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15C06AE5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2DFFB81" w14:textId="33554D63" w:rsidR="00D077E9" w:rsidRDefault="00313EF5">
          <w:pPr>
            <w:pStyle w:val="Encabezado"/>
            <w:rPr>
              <w:noProof/>
            </w:rPr>
          </w:pPr>
          <w:r>
            <w:rPr>
              <w:rFonts w:ascii="Arial Narrow" w:eastAsiaTheme="majorEastAsia" w:hAnsi="Arial Narrow" w:cs="Arial"/>
              <w:bCs/>
              <w:noProof/>
              <w:sz w:val="36"/>
              <w:szCs w:val="36"/>
              <w:lang w:bidi="es-ES"/>
            </w:rPr>
            <w:drawing>
              <wp:anchor distT="0" distB="0" distL="114300" distR="114300" simplePos="0" relativeHeight="251659264" behindDoc="0" locked="0" layoutInCell="1" allowOverlap="1" wp14:anchorId="6A869CD0" wp14:editId="5CA0899F">
                <wp:simplePos x="0" y="0"/>
                <wp:positionH relativeFrom="column">
                  <wp:posOffset>-15240</wp:posOffset>
                </wp:positionH>
                <wp:positionV relativeFrom="paragraph">
                  <wp:posOffset>101296</wp:posOffset>
                </wp:positionV>
                <wp:extent cx="667910" cy="393432"/>
                <wp:effectExtent l="0" t="0" r="0" b="698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910" cy="3934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D17D61" w14:textId="77777777" w:rsidR="00D077E9" w:rsidRDefault="00D077E9" w:rsidP="00D077E9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7623"/>
    <w:multiLevelType w:val="hybridMultilevel"/>
    <w:tmpl w:val="EB9E8F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B3A5C"/>
    <w:multiLevelType w:val="hybridMultilevel"/>
    <w:tmpl w:val="3A4E1FFA"/>
    <w:lvl w:ilvl="0" w:tplc="3CF6FAC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F1AB8"/>
    <w:multiLevelType w:val="hybridMultilevel"/>
    <w:tmpl w:val="160AC8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45E69"/>
    <w:multiLevelType w:val="hybridMultilevel"/>
    <w:tmpl w:val="7A9E9312"/>
    <w:lvl w:ilvl="0" w:tplc="3CF6FAC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E35AC"/>
    <w:multiLevelType w:val="hybridMultilevel"/>
    <w:tmpl w:val="689EF3CE"/>
    <w:lvl w:ilvl="0" w:tplc="3CF6FAC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E7CF1"/>
    <w:multiLevelType w:val="hybridMultilevel"/>
    <w:tmpl w:val="0854E8F4"/>
    <w:lvl w:ilvl="0" w:tplc="3CF6FAC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4635F"/>
    <w:multiLevelType w:val="hybridMultilevel"/>
    <w:tmpl w:val="6B18ED20"/>
    <w:lvl w:ilvl="0" w:tplc="2B34EB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D6795"/>
    <w:multiLevelType w:val="hybridMultilevel"/>
    <w:tmpl w:val="02606092"/>
    <w:lvl w:ilvl="0" w:tplc="3CF6FAC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996945">
    <w:abstractNumId w:val="6"/>
  </w:num>
  <w:num w:numId="2" w16cid:durableId="1823081546">
    <w:abstractNumId w:val="2"/>
  </w:num>
  <w:num w:numId="3" w16cid:durableId="2041540461">
    <w:abstractNumId w:val="7"/>
  </w:num>
  <w:num w:numId="4" w16cid:durableId="1764106942">
    <w:abstractNumId w:val="1"/>
  </w:num>
  <w:num w:numId="5" w16cid:durableId="2097357920">
    <w:abstractNumId w:val="3"/>
  </w:num>
  <w:num w:numId="6" w16cid:durableId="9991087">
    <w:abstractNumId w:val="4"/>
  </w:num>
  <w:num w:numId="7" w16cid:durableId="66193036">
    <w:abstractNumId w:val="5"/>
  </w:num>
  <w:num w:numId="8" w16cid:durableId="108010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B3"/>
    <w:rsid w:val="0002482E"/>
    <w:rsid w:val="00026BB3"/>
    <w:rsid w:val="00050324"/>
    <w:rsid w:val="000747A0"/>
    <w:rsid w:val="000A0150"/>
    <w:rsid w:val="000E63C9"/>
    <w:rsid w:val="00130E9D"/>
    <w:rsid w:val="001474F2"/>
    <w:rsid w:val="00150A6D"/>
    <w:rsid w:val="00185B35"/>
    <w:rsid w:val="001B56C5"/>
    <w:rsid w:val="001C3602"/>
    <w:rsid w:val="001F2BC8"/>
    <w:rsid w:val="001F5F6B"/>
    <w:rsid w:val="002105D6"/>
    <w:rsid w:val="00226770"/>
    <w:rsid w:val="00243EBC"/>
    <w:rsid w:val="00246A35"/>
    <w:rsid w:val="00253A79"/>
    <w:rsid w:val="00284348"/>
    <w:rsid w:val="002B67E9"/>
    <w:rsid w:val="002E3CBF"/>
    <w:rsid w:val="002F51F5"/>
    <w:rsid w:val="00312137"/>
    <w:rsid w:val="00313EF5"/>
    <w:rsid w:val="00330359"/>
    <w:rsid w:val="0033762F"/>
    <w:rsid w:val="00340A26"/>
    <w:rsid w:val="003437E1"/>
    <w:rsid w:val="00360494"/>
    <w:rsid w:val="0036346D"/>
    <w:rsid w:val="00366C7E"/>
    <w:rsid w:val="00384EA3"/>
    <w:rsid w:val="003A39A1"/>
    <w:rsid w:val="003C2191"/>
    <w:rsid w:val="003C6EF3"/>
    <w:rsid w:val="003D3863"/>
    <w:rsid w:val="003E01CB"/>
    <w:rsid w:val="004110DE"/>
    <w:rsid w:val="0044085A"/>
    <w:rsid w:val="004973E5"/>
    <w:rsid w:val="004A645C"/>
    <w:rsid w:val="004B21A5"/>
    <w:rsid w:val="004C1B44"/>
    <w:rsid w:val="004D4A4F"/>
    <w:rsid w:val="004E5FEE"/>
    <w:rsid w:val="005037F0"/>
    <w:rsid w:val="00516A86"/>
    <w:rsid w:val="005275F6"/>
    <w:rsid w:val="0055114B"/>
    <w:rsid w:val="00572102"/>
    <w:rsid w:val="005B5274"/>
    <w:rsid w:val="005F1BB0"/>
    <w:rsid w:val="006268C0"/>
    <w:rsid w:val="006467E2"/>
    <w:rsid w:val="00656C4D"/>
    <w:rsid w:val="00657E9F"/>
    <w:rsid w:val="0068464C"/>
    <w:rsid w:val="006A2B8F"/>
    <w:rsid w:val="006B5B05"/>
    <w:rsid w:val="006E2DDA"/>
    <w:rsid w:val="006E5716"/>
    <w:rsid w:val="006F68BE"/>
    <w:rsid w:val="0072514E"/>
    <w:rsid w:val="007302B3"/>
    <w:rsid w:val="00730733"/>
    <w:rsid w:val="007309A6"/>
    <w:rsid w:val="00730E3A"/>
    <w:rsid w:val="00736AAF"/>
    <w:rsid w:val="0075316E"/>
    <w:rsid w:val="00756D68"/>
    <w:rsid w:val="00760C3C"/>
    <w:rsid w:val="00765B2A"/>
    <w:rsid w:val="00783A34"/>
    <w:rsid w:val="00796169"/>
    <w:rsid w:val="007C2622"/>
    <w:rsid w:val="007C6B52"/>
    <w:rsid w:val="007D16C5"/>
    <w:rsid w:val="007D2229"/>
    <w:rsid w:val="007D7CE9"/>
    <w:rsid w:val="00862FE4"/>
    <w:rsid w:val="0086389A"/>
    <w:rsid w:val="0087605E"/>
    <w:rsid w:val="00893F93"/>
    <w:rsid w:val="008941AE"/>
    <w:rsid w:val="008B1FEE"/>
    <w:rsid w:val="00903C32"/>
    <w:rsid w:val="00916B16"/>
    <w:rsid w:val="009173B9"/>
    <w:rsid w:val="0093335D"/>
    <w:rsid w:val="0093613E"/>
    <w:rsid w:val="00936990"/>
    <w:rsid w:val="00943026"/>
    <w:rsid w:val="00966B81"/>
    <w:rsid w:val="00973B5D"/>
    <w:rsid w:val="0097513A"/>
    <w:rsid w:val="00977F79"/>
    <w:rsid w:val="009954A7"/>
    <w:rsid w:val="009A61ED"/>
    <w:rsid w:val="009C7720"/>
    <w:rsid w:val="009D165E"/>
    <w:rsid w:val="00A17324"/>
    <w:rsid w:val="00A17D66"/>
    <w:rsid w:val="00A23AFA"/>
    <w:rsid w:val="00A31B3E"/>
    <w:rsid w:val="00A345CB"/>
    <w:rsid w:val="00A50CA3"/>
    <w:rsid w:val="00A532F3"/>
    <w:rsid w:val="00A55676"/>
    <w:rsid w:val="00A8489E"/>
    <w:rsid w:val="00AA7772"/>
    <w:rsid w:val="00AB02A7"/>
    <w:rsid w:val="00AC29F3"/>
    <w:rsid w:val="00B231E5"/>
    <w:rsid w:val="00B363C1"/>
    <w:rsid w:val="00BD73E1"/>
    <w:rsid w:val="00C02B87"/>
    <w:rsid w:val="00C06EB3"/>
    <w:rsid w:val="00C4086D"/>
    <w:rsid w:val="00C53E56"/>
    <w:rsid w:val="00C64D1D"/>
    <w:rsid w:val="00C801BD"/>
    <w:rsid w:val="00CA1896"/>
    <w:rsid w:val="00CB5B28"/>
    <w:rsid w:val="00CC7E65"/>
    <w:rsid w:val="00CD0F6D"/>
    <w:rsid w:val="00CF5371"/>
    <w:rsid w:val="00D0323A"/>
    <w:rsid w:val="00D0559F"/>
    <w:rsid w:val="00D064B5"/>
    <w:rsid w:val="00D077E9"/>
    <w:rsid w:val="00D42CB7"/>
    <w:rsid w:val="00D46EB7"/>
    <w:rsid w:val="00D53984"/>
    <w:rsid w:val="00D5413D"/>
    <w:rsid w:val="00D570A9"/>
    <w:rsid w:val="00D70D02"/>
    <w:rsid w:val="00D770C7"/>
    <w:rsid w:val="00D86945"/>
    <w:rsid w:val="00D90290"/>
    <w:rsid w:val="00DA5DE2"/>
    <w:rsid w:val="00DB25F6"/>
    <w:rsid w:val="00DC706A"/>
    <w:rsid w:val="00DD152F"/>
    <w:rsid w:val="00DE213F"/>
    <w:rsid w:val="00DE25D9"/>
    <w:rsid w:val="00DF027C"/>
    <w:rsid w:val="00E00A32"/>
    <w:rsid w:val="00E03697"/>
    <w:rsid w:val="00E16FE8"/>
    <w:rsid w:val="00E22ACD"/>
    <w:rsid w:val="00E50852"/>
    <w:rsid w:val="00E620B0"/>
    <w:rsid w:val="00E67A38"/>
    <w:rsid w:val="00E81B40"/>
    <w:rsid w:val="00EC353E"/>
    <w:rsid w:val="00ED2679"/>
    <w:rsid w:val="00ED4989"/>
    <w:rsid w:val="00ED7F55"/>
    <w:rsid w:val="00EF555B"/>
    <w:rsid w:val="00F027BB"/>
    <w:rsid w:val="00F04B88"/>
    <w:rsid w:val="00F11DCF"/>
    <w:rsid w:val="00F162EA"/>
    <w:rsid w:val="00F52D27"/>
    <w:rsid w:val="00F627F5"/>
    <w:rsid w:val="00F83527"/>
    <w:rsid w:val="00FA2F30"/>
    <w:rsid w:val="00FD1241"/>
    <w:rsid w:val="00FD583F"/>
    <w:rsid w:val="00FD7488"/>
    <w:rsid w:val="00FE0480"/>
    <w:rsid w:val="00FF16B4"/>
    <w:rsid w:val="00FF1E5A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E9F6A"/>
  <w15:docId w15:val="{0DD1DD41-5113-48B5-83E1-C00B6AC4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8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8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aconcuadrcula">
    <w:name w:val="Table Grid"/>
    <w:basedOn w:val="Tab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Revisin">
    <w:name w:val="Revision"/>
    <w:hidden/>
    <w:uiPriority w:val="99"/>
    <w:semiHidden/>
    <w:rsid w:val="00ED2679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  <w:style w:type="paragraph" w:styleId="Prrafodelista">
    <w:name w:val="List Paragraph"/>
    <w:basedOn w:val="Normal"/>
    <w:uiPriority w:val="34"/>
    <w:unhideWhenUsed/>
    <w:qFormat/>
    <w:rsid w:val="00D53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stman\AppData\Local\Microsoft\Office\16.0\DTS\es-ES%7bD1CC13BC-624C-4221-AD05-B83041425C3D%7d\%7b306B68D7-EEA7-4E9A-B596-FE897B62D5DA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{306B68D7-EEA7-4E9A-B596-FE897B62D5DA}tf16392850_win32</Template>
  <TotalTime>209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Nieves De Las Mercedes Eastman Romero</dc:creator>
  <cp:keywords/>
  <cp:lastModifiedBy>Paula Andrea Vidal Miranda</cp:lastModifiedBy>
  <cp:revision>20</cp:revision>
  <cp:lastPrinted>2006-08-01T17:47:00Z</cp:lastPrinted>
  <dcterms:created xsi:type="dcterms:W3CDTF">2024-07-30T20:51:00Z</dcterms:created>
  <dcterms:modified xsi:type="dcterms:W3CDTF">2024-08-16T13:42:00Z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